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5B" w:rsidRDefault="00274E5B">
      <w:pPr>
        <w:ind w:left="5664"/>
        <w:rPr>
          <w:color w:val="000000"/>
          <w:sz w:val="28"/>
          <w:szCs w:val="28"/>
          <w:lang w:val="uk-UA"/>
        </w:rPr>
      </w:pPr>
    </w:p>
    <w:p w:rsidR="00225994" w:rsidRPr="00004DAA" w:rsidRDefault="00225994">
      <w:pPr>
        <w:ind w:left="5664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004DAA">
        <w:rPr>
          <w:color w:val="000000"/>
          <w:sz w:val="28"/>
          <w:szCs w:val="28"/>
          <w:lang w:val="uk-UA"/>
        </w:rPr>
        <w:t>ЗАТВЕРДЖЕНО</w:t>
      </w:r>
    </w:p>
    <w:p w:rsidR="00F21101" w:rsidRDefault="00225994">
      <w:pPr>
        <w:ind w:left="5664"/>
        <w:rPr>
          <w:sz w:val="28"/>
          <w:szCs w:val="28"/>
          <w:lang w:val="uk-UA"/>
        </w:rPr>
      </w:pPr>
      <w:r w:rsidRPr="00004DAA">
        <w:rPr>
          <w:sz w:val="28"/>
          <w:szCs w:val="28"/>
          <w:lang w:val="uk-UA"/>
        </w:rPr>
        <w:t>розпорядження голови</w:t>
      </w:r>
      <w:r w:rsidR="00F21101">
        <w:rPr>
          <w:sz w:val="28"/>
          <w:szCs w:val="28"/>
          <w:lang w:val="uk-UA"/>
        </w:rPr>
        <w:t xml:space="preserve"> районної</w:t>
      </w:r>
    </w:p>
    <w:p w:rsidR="00225994" w:rsidRDefault="00F21101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 –</w:t>
      </w:r>
    </w:p>
    <w:p w:rsidR="00F21101" w:rsidRDefault="00F21101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районної військової</w:t>
      </w:r>
    </w:p>
    <w:p w:rsidR="00F21101" w:rsidRPr="00004DAA" w:rsidRDefault="00F21101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</w:t>
      </w:r>
    </w:p>
    <w:p w:rsidR="007F7D73" w:rsidRPr="00D52756" w:rsidRDefault="00274E5B">
      <w:pPr>
        <w:widowControl w:val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111AE">
        <w:rPr>
          <w:sz w:val="28"/>
          <w:szCs w:val="28"/>
          <w:lang w:val="uk-UA"/>
        </w:rPr>
        <w:t xml:space="preserve">12.07.2023 </w:t>
      </w:r>
      <w:r w:rsidR="00225994" w:rsidRPr="0015463F">
        <w:rPr>
          <w:sz w:val="28"/>
          <w:szCs w:val="28"/>
          <w:lang w:val="uk-UA"/>
        </w:rPr>
        <w:t>№</w:t>
      </w:r>
      <w:r w:rsidR="004111AE">
        <w:rPr>
          <w:sz w:val="28"/>
          <w:szCs w:val="28"/>
          <w:lang w:val="uk-UA"/>
        </w:rPr>
        <w:t>106</w:t>
      </w:r>
    </w:p>
    <w:p w:rsidR="00C666E4" w:rsidRDefault="00C666E4">
      <w:pPr>
        <w:widowControl w:val="0"/>
        <w:jc w:val="both"/>
        <w:rPr>
          <w:color w:val="FF0000"/>
          <w:sz w:val="28"/>
          <w:szCs w:val="28"/>
          <w:lang w:val="uk-UA"/>
        </w:rPr>
      </w:pPr>
    </w:p>
    <w:p w:rsidR="00DE24C2" w:rsidRPr="00D52756" w:rsidRDefault="00DE24C2">
      <w:pPr>
        <w:widowControl w:val="0"/>
        <w:jc w:val="both"/>
        <w:rPr>
          <w:color w:val="FF0000"/>
          <w:sz w:val="28"/>
          <w:szCs w:val="28"/>
          <w:lang w:val="uk-UA"/>
        </w:rPr>
      </w:pPr>
    </w:p>
    <w:p w:rsidR="00225994" w:rsidRPr="00F7666D" w:rsidRDefault="00225994" w:rsidP="00F7666D">
      <w:pPr>
        <w:jc w:val="center"/>
        <w:rPr>
          <w:bCs/>
          <w:sz w:val="28"/>
          <w:szCs w:val="28"/>
          <w:lang w:val="uk-UA"/>
        </w:rPr>
      </w:pPr>
      <w:r w:rsidRPr="00F7666D">
        <w:rPr>
          <w:bCs/>
          <w:sz w:val="28"/>
          <w:szCs w:val="28"/>
          <w:lang w:val="uk-UA"/>
        </w:rPr>
        <w:t>Положення</w:t>
      </w:r>
    </w:p>
    <w:p w:rsidR="00225994" w:rsidRDefault="00225994" w:rsidP="00F7666D">
      <w:pPr>
        <w:jc w:val="center"/>
        <w:rPr>
          <w:rStyle w:val="xfmc2"/>
          <w:sz w:val="28"/>
          <w:szCs w:val="28"/>
          <w:lang w:val="uk-UA"/>
        </w:rPr>
      </w:pPr>
      <w:r w:rsidRPr="00F7666D">
        <w:rPr>
          <w:bCs/>
          <w:sz w:val="28"/>
          <w:szCs w:val="28"/>
          <w:lang w:val="uk-UA"/>
        </w:rPr>
        <w:t xml:space="preserve">про </w:t>
      </w:r>
      <w:r w:rsidR="00D52756" w:rsidRPr="00F7666D">
        <w:rPr>
          <w:rStyle w:val="xfmc2"/>
          <w:sz w:val="28"/>
          <w:szCs w:val="28"/>
          <w:lang w:val="uk-UA"/>
        </w:rPr>
        <w:t xml:space="preserve">відділ </w:t>
      </w:r>
      <w:r w:rsidR="00C84CB0">
        <w:rPr>
          <w:rStyle w:val="xfmc2"/>
          <w:sz w:val="28"/>
          <w:szCs w:val="28"/>
          <w:lang w:val="uk-UA"/>
        </w:rPr>
        <w:t xml:space="preserve">державної реєстрації </w:t>
      </w:r>
    </w:p>
    <w:p w:rsidR="00C84CB0" w:rsidRPr="00F7666D" w:rsidRDefault="00C84CB0" w:rsidP="00F7666D">
      <w:pPr>
        <w:jc w:val="center"/>
        <w:rPr>
          <w:sz w:val="28"/>
          <w:szCs w:val="28"/>
          <w:lang w:val="uk-UA"/>
        </w:rPr>
      </w:pPr>
      <w:r>
        <w:rPr>
          <w:rStyle w:val="xfmc2"/>
          <w:sz w:val="28"/>
          <w:szCs w:val="28"/>
          <w:lang w:val="uk-UA"/>
        </w:rPr>
        <w:t>Дубенської районної державної адміністрації</w:t>
      </w:r>
    </w:p>
    <w:p w:rsidR="00DA1ADF" w:rsidRDefault="00DA1ADF" w:rsidP="00F7666D">
      <w:pPr>
        <w:spacing w:before="40"/>
        <w:ind w:firstLine="720"/>
        <w:jc w:val="both"/>
        <w:rPr>
          <w:sz w:val="28"/>
          <w:szCs w:val="28"/>
          <w:lang w:val="uk-UA"/>
        </w:rPr>
      </w:pPr>
    </w:p>
    <w:p w:rsidR="004D520B" w:rsidRDefault="00225994" w:rsidP="00C84CB0">
      <w:pPr>
        <w:spacing w:before="40"/>
        <w:ind w:firstLine="720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1.</w:t>
      </w:r>
      <w:r w:rsidR="006A5FF2">
        <w:rPr>
          <w:sz w:val="28"/>
          <w:szCs w:val="28"/>
          <w:lang w:val="uk-UA"/>
        </w:rPr>
        <w:t xml:space="preserve"> </w:t>
      </w:r>
      <w:r w:rsidR="006A5FF2" w:rsidRPr="006A5FF2">
        <w:rPr>
          <w:rStyle w:val="rvts23"/>
          <w:sz w:val="28"/>
          <w:szCs w:val="28"/>
          <w:lang w:val="uk-UA"/>
        </w:rPr>
        <w:t>Відділ державної реєстрації Дубенської районної державної адміністрації (далі – Відділ державної реєстрації, Відділ) діє у складі Дубенської районної державної адміністрації (далі – райдержадміністрація), є його структурним підрозділом, що забезпечує реалізацію повноважень у сфері державної реєстрації речових прав на нерухоме майно та їх обтяжень та державної реєстрації юридичних осіб та фізичних осіб-підприємців</w:t>
      </w:r>
      <w:r w:rsidR="00DA1ADF">
        <w:rPr>
          <w:sz w:val="28"/>
          <w:szCs w:val="28"/>
          <w:lang w:val="uk-UA"/>
        </w:rPr>
        <w:t>.</w:t>
      </w:r>
      <w:r w:rsidR="004D520B" w:rsidRPr="00F7666D">
        <w:rPr>
          <w:sz w:val="28"/>
          <w:szCs w:val="28"/>
          <w:lang w:val="uk-UA"/>
        </w:rPr>
        <w:t xml:space="preserve"> </w:t>
      </w:r>
    </w:p>
    <w:p w:rsidR="00E32C1A" w:rsidRPr="00F7666D" w:rsidRDefault="006A5FF2" w:rsidP="00A51179">
      <w:pPr>
        <w:spacing w:before="4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A5FF2">
        <w:rPr>
          <w:sz w:val="28"/>
          <w:szCs w:val="28"/>
          <w:lang w:val="uk-UA"/>
        </w:rPr>
        <w:t>Відділ державної реєстрації підпорядковується голові та заступнику голови райдержадміністрації згідно з розподілом функціональних повноважень</w:t>
      </w:r>
      <w:r>
        <w:rPr>
          <w:sz w:val="28"/>
          <w:szCs w:val="28"/>
          <w:lang w:val="uk-UA"/>
        </w:rPr>
        <w:t>.</w:t>
      </w:r>
    </w:p>
    <w:p w:rsidR="00225994" w:rsidRPr="00F7666D" w:rsidRDefault="00225994" w:rsidP="00F7666D">
      <w:pPr>
        <w:spacing w:before="40"/>
        <w:ind w:firstLine="720"/>
        <w:jc w:val="both"/>
        <w:rPr>
          <w:sz w:val="28"/>
          <w:szCs w:val="28"/>
          <w:lang w:val="uk-UA" w:eastAsia="ru-RU"/>
        </w:rPr>
      </w:pPr>
      <w:r w:rsidRPr="00F7666D">
        <w:rPr>
          <w:sz w:val="28"/>
          <w:szCs w:val="28"/>
          <w:lang w:val="uk-UA"/>
        </w:rPr>
        <w:t xml:space="preserve">3. </w:t>
      </w:r>
      <w:r w:rsidR="00E3140D">
        <w:rPr>
          <w:sz w:val="28"/>
          <w:szCs w:val="28"/>
          <w:lang w:val="uk-UA"/>
        </w:rPr>
        <w:t xml:space="preserve"> </w:t>
      </w:r>
      <w:r w:rsidR="00E3140D" w:rsidRPr="00E3140D">
        <w:rPr>
          <w:sz w:val="28"/>
          <w:szCs w:val="28"/>
          <w:lang w:val="uk-UA"/>
        </w:rPr>
        <w:t>Відділ державної реєстрації у своїй діяльності керується Конституцією та законами України, актами Президента України та Кабінету Міністрів України, наказами Мін’юсту, іншими актами законодавства, розпорядженнями голови</w:t>
      </w:r>
      <w:r w:rsidR="00E3140D">
        <w:rPr>
          <w:sz w:val="28"/>
          <w:szCs w:val="28"/>
          <w:lang w:val="uk-UA"/>
        </w:rPr>
        <w:t xml:space="preserve"> Рівненської</w:t>
      </w:r>
      <w:r w:rsidR="00E3140D" w:rsidRPr="00E3140D">
        <w:rPr>
          <w:sz w:val="28"/>
          <w:szCs w:val="28"/>
          <w:lang w:val="uk-UA"/>
        </w:rPr>
        <w:t xml:space="preserve"> обласної державної адміністрації, голови райдержадміністрації та цим Положенням</w:t>
      </w:r>
      <w:r w:rsidRPr="00F7666D">
        <w:rPr>
          <w:sz w:val="28"/>
          <w:szCs w:val="28"/>
          <w:lang w:val="uk-UA" w:eastAsia="ru-RU"/>
        </w:rPr>
        <w:t>.</w:t>
      </w:r>
    </w:p>
    <w:p w:rsidR="00E3140D" w:rsidRPr="00A51179" w:rsidRDefault="00B841F2" w:rsidP="00A51179">
      <w:pPr>
        <w:spacing w:before="4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3140D" w:rsidRPr="00E3140D">
        <w:rPr>
          <w:sz w:val="28"/>
          <w:szCs w:val="28"/>
          <w:lang w:val="uk-UA"/>
        </w:rPr>
        <w:t>Основними завданнями Відділу державної реєстрації є забезпечення реалізації державної політики у сферах державної реєстрації речових прав на нерухоме майно та державної реєстрації юридичних осіб та фізичних осіб-підприємців</w:t>
      </w:r>
      <w:r w:rsidR="00225994" w:rsidRPr="00F7666D">
        <w:rPr>
          <w:sz w:val="28"/>
          <w:szCs w:val="28"/>
          <w:lang w:val="uk-UA"/>
        </w:rPr>
        <w:t>.</w:t>
      </w:r>
    </w:p>
    <w:p w:rsidR="00225994" w:rsidRPr="00F7666D" w:rsidRDefault="00A51179" w:rsidP="00F7666D">
      <w:pPr>
        <w:spacing w:before="40"/>
        <w:ind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5</w:t>
      </w:r>
      <w:r w:rsidR="00225994" w:rsidRPr="00F7666D">
        <w:rPr>
          <w:bCs/>
          <w:iCs/>
          <w:sz w:val="28"/>
          <w:szCs w:val="28"/>
          <w:lang w:val="uk-UA"/>
        </w:rPr>
        <w:t xml:space="preserve">. </w:t>
      </w:r>
      <w:r w:rsidR="00F852FF" w:rsidRPr="00F852FF">
        <w:rPr>
          <w:bCs/>
          <w:iCs/>
          <w:sz w:val="28"/>
          <w:szCs w:val="28"/>
          <w:lang w:val="uk-UA"/>
        </w:rPr>
        <w:t>Відділ державної реєстрації відповідно до покладених на нього завдань</w:t>
      </w:r>
      <w:r w:rsidR="00225994" w:rsidRPr="00F7666D">
        <w:rPr>
          <w:bCs/>
          <w:iCs/>
          <w:sz w:val="28"/>
          <w:szCs w:val="28"/>
          <w:lang w:val="uk-UA"/>
        </w:rPr>
        <w:t>:</w:t>
      </w:r>
    </w:p>
    <w:p w:rsidR="00F852FF" w:rsidRDefault="00F852FF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 w:eastAsia="ru-RU"/>
        </w:rPr>
      </w:pPr>
      <w:r w:rsidRPr="00F852FF">
        <w:rPr>
          <w:sz w:val="28"/>
          <w:szCs w:val="28"/>
          <w:lang w:val="uk-UA" w:eastAsia="ru-RU"/>
        </w:rPr>
        <w:t xml:space="preserve">1) </w:t>
      </w:r>
      <w:r w:rsidR="002476F0" w:rsidRPr="002476F0">
        <w:rPr>
          <w:sz w:val="28"/>
          <w:szCs w:val="28"/>
          <w:lang w:val="uk-UA" w:eastAsia="ru-RU"/>
        </w:rPr>
        <w:t>організовує виконання Конституції і законів України, актів Президента України, Кабінету Міністрів України та здійснює контроль за їх реалізацією</w:t>
      </w:r>
      <w:r w:rsidRPr="00F852FF">
        <w:rPr>
          <w:sz w:val="28"/>
          <w:szCs w:val="28"/>
          <w:lang w:val="uk-UA" w:eastAsia="ru-RU"/>
        </w:rPr>
        <w:t xml:space="preserve">; </w:t>
      </w:r>
    </w:p>
    <w:p w:rsidR="002B0E53" w:rsidRPr="00F7666D" w:rsidRDefault="00F615B1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2</w:t>
      </w:r>
      <w:r w:rsidR="002B0E53" w:rsidRPr="00F7666D">
        <w:rPr>
          <w:sz w:val="28"/>
          <w:szCs w:val="28"/>
          <w:lang w:val="uk-UA"/>
        </w:rPr>
        <w:t>)</w:t>
      </w:r>
      <w:r w:rsidR="00F852FF" w:rsidRPr="00F852FF">
        <w:rPr>
          <w:lang w:val="uk-UA"/>
        </w:rPr>
        <w:t xml:space="preserve"> </w:t>
      </w:r>
      <w:r w:rsidR="002476F0" w:rsidRPr="002476F0">
        <w:rPr>
          <w:sz w:val="28"/>
          <w:szCs w:val="28"/>
          <w:lang w:val="uk-UA"/>
        </w:rPr>
        <w:t>забезпечує у межах своїх повноважень захист прав і законних інтересів фізичних та юридичних осіб</w:t>
      </w:r>
      <w:r w:rsidR="00F852FF" w:rsidRPr="00F852FF">
        <w:rPr>
          <w:sz w:val="28"/>
          <w:szCs w:val="28"/>
          <w:lang w:val="uk-UA"/>
        </w:rPr>
        <w:t>;</w:t>
      </w:r>
    </w:p>
    <w:p w:rsidR="00F852FF" w:rsidRDefault="00A51179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1" w:name="n15"/>
      <w:bookmarkEnd w:id="1"/>
      <w:r>
        <w:rPr>
          <w:sz w:val="28"/>
          <w:szCs w:val="28"/>
          <w:lang w:val="uk-UA"/>
        </w:rPr>
        <w:t>3</w:t>
      </w:r>
      <w:r w:rsidR="00F852FF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забезпечує проведення державної реєстрації речових прав на нерухоме майно та їх обтяжень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4CF9">
        <w:rPr>
          <w:sz w:val="28"/>
          <w:szCs w:val="28"/>
          <w:lang w:val="uk-UA"/>
        </w:rPr>
        <w:t>)</w:t>
      </w:r>
      <w:r w:rsidR="00224CF9" w:rsidRPr="00224CF9">
        <w:t xml:space="preserve"> </w:t>
      </w:r>
      <w:r w:rsidR="00224CF9" w:rsidRPr="00224CF9">
        <w:rPr>
          <w:sz w:val="28"/>
          <w:szCs w:val="28"/>
          <w:lang w:val="uk-UA"/>
        </w:rPr>
        <w:t>забезпечує ведення Державного реєстру речових прав на нерухоме майно та їх обтяжень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4CF9">
        <w:rPr>
          <w:sz w:val="28"/>
          <w:szCs w:val="28"/>
          <w:lang w:val="uk-UA"/>
        </w:rPr>
        <w:t>)</w:t>
      </w:r>
      <w:r w:rsidR="00224CF9" w:rsidRPr="00224CF9">
        <w:t xml:space="preserve"> </w:t>
      </w:r>
      <w:r w:rsidR="00224CF9" w:rsidRPr="00224CF9">
        <w:rPr>
          <w:sz w:val="28"/>
          <w:szCs w:val="28"/>
          <w:lang w:val="uk-UA"/>
        </w:rPr>
        <w:t>надає інформацію з Державного реєстру речових прав на нерухоме майно</w:t>
      </w:r>
      <w:r>
        <w:rPr>
          <w:sz w:val="28"/>
          <w:szCs w:val="28"/>
          <w:lang w:val="uk-UA"/>
        </w:rPr>
        <w:t xml:space="preserve"> </w:t>
      </w:r>
      <w:r w:rsidR="00224CF9" w:rsidRPr="00224CF9">
        <w:rPr>
          <w:sz w:val="28"/>
          <w:szCs w:val="28"/>
          <w:lang w:val="uk-UA"/>
        </w:rPr>
        <w:t>та їх обтяжень відповідно до законодавства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24CF9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забезпечує взяття на облік безхазяйного нерухомого майна відповідно до законодавства</w:t>
      </w:r>
      <w:r w:rsidR="00224CF9">
        <w:rPr>
          <w:sz w:val="28"/>
          <w:szCs w:val="28"/>
          <w:lang w:val="uk-UA"/>
        </w:rPr>
        <w:t>;</w:t>
      </w:r>
    </w:p>
    <w:p w:rsidR="00224CF9" w:rsidRP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4CF9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здійснює прийом документів, поданих для державної реєстрації юридичних осіб, фізичних осіб-підприємців та громадських формувань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224CF9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забезпечує проведення державної реєстрації юридичних осіб, фізичних осіб-підприємців та громадських формувань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24CF9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забезпечує ведення Єдиного державного реєстру юридичних осіб, фізичних осіб-підприємців та громадських формувань</w:t>
      </w:r>
      <w:r w:rsidR="00224CF9">
        <w:rPr>
          <w:sz w:val="28"/>
          <w:szCs w:val="28"/>
          <w:lang w:val="uk-UA"/>
        </w:rPr>
        <w:t>;</w:t>
      </w:r>
    </w:p>
    <w:p w:rsidR="00224CF9" w:rsidRDefault="00A51179" w:rsidP="00224CF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24CF9">
        <w:rPr>
          <w:sz w:val="28"/>
          <w:szCs w:val="28"/>
          <w:lang w:val="uk-UA"/>
        </w:rPr>
        <w:t xml:space="preserve">) </w:t>
      </w:r>
      <w:r w:rsidR="00224CF9" w:rsidRPr="00224CF9">
        <w:rPr>
          <w:sz w:val="28"/>
          <w:szCs w:val="28"/>
          <w:lang w:val="uk-UA"/>
        </w:rPr>
        <w:t>надає інформацію з Єдиного державного реєстру юридичних осіб, фізичних осіб-підприємців та громадських формувань відповідно до законодавства</w:t>
      </w:r>
      <w:r w:rsidR="00224CF9">
        <w:rPr>
          <w:sz w:val="28"/>
          <w:szCs w:val="28"/>
          <w:lang w:val="uk-UA"/>
        </w:rPr>
        <w:t>;</w:t>
      </w:r>
    </w:p>
    <w:p w:rsidR="00A51179" w:rsidRDefault="00A51179" w:rsidP="00A5117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F7666D">
        <w:rPr>
          <w:sz w:val="28"/>
          <w:szCs w:val="28"/>
          <w:lang w:val="uk-UA"/>
        </w:rPr>
        <w:t xml:space="preserve">) </w:t>
      </w:r>
      <w:r w:rsidRPr="002476F0">
        <w:rPr>
          <w:sz w:val="28"/>
          <w:szCs w:val="28"/>
          <w:lang w:val="uk-UA"/>
        </w:rPr>
        <w:t>звітує перед головою районної державної адміністрації про виконання покладених завдань</w:t>
      </w:r>
      <w:r w:rsidRPr="00F7666D">
        <w:rPr>
          <w:sz w:val="28"/>
          <w:szCs w:val="28"/>
          <w:lang w:val="uk-UA"/>
        </w:rPr>
        <w:t>;</w:t>
      </w:r>
    </w:p>
    <w:p w:rsidR="00A51179" w:rsidRDefault="00A51179" w:rsidP="00A5117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r w:rsidRPr="002476F0">
        <w:rPr>
          <w:sz w:val="28"/>
          <w:szCs w:val="28"/>
          <w:lang w:val="uk-UA"/>
        </w:rPr>
        <w:t>розробляє проекти розпоряджень голови районної державної адміністрації, у визначених законом випадках</w:t>
      </w:r>
      <w:r>
        <w:rPr>
          <w:sz w:val="28"/>
          <w:szCs w:val="28"/>
          <w:lang w:val="uk-UA"/>
        </w:rPr>
        <w:t>;</w:t>
      </w:r>
    </w:p>
    <w:p w:rsidR="00A51179" w:rsidRDefault="00A51179" w:rsidP="00A5117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r w:rsidRPr="002476F0">
        <w:rPr>
          <w:sz w:val="28"/>
          <w:szCs w:val="28"/>
          <w:lang w:val="uk-UA"/>
        </w:rPr>
        <w:t>розглядає звернення громадян та запити установ і організацій, що</w:t>
      </w:r>
      <w:r w:rsidR="003F2AA1">
        <w:rPr>
          <w:sz w:val="28"/>
          <w:szCs w:val="28"/>
          <w:lang w:val="uk-UA"/>
        </w:rPr>
        <w:t xml:space="preserve"> належать до компетенції відділу</w:t>
      </w:r>
      <w:r>
        <w:rPr>
          <w:sz w:val="28"/>
          <w:szCs w:val="28"/>
          <w:lang w:val="uk-UA"/>
        </w:rPr>
        <w:t>;</w:t>
      </w:r>
    </w:p>
    <w:p w:rsidR="00A51179" w:rsidRDefault="00A51179" w:rsidP="00A5117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Pr="002476F0">
        <w:rPr>
          <w:sz w:val="28"/>
          <w:szCs w:val="28"/>
          <w:lang w:val="uk-UA"/>
        </w:rPr>
        <w:t>приймає участь у навчальних заходах з підвищення кваліфікації державних реєстраторів</w:t>
      </w:r>
      <w:r>
        <w:rPr>
          <w:sz w:val="28"/>
          <w:szCs w:val="28"/>
          <w:lang w:val="uk-UA"/>
        </w:rPr>
        <w:t>;</w:t>
      </w:r>
    </w:p>
    <w:p w:rsidR="00A51179" w:rsidRDefault="00A51179" w:rsidP="00A51179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 </w:t>
      </w:r>
      <w:r w:rsidRPr="00A51179">
        <w:rPr>
          <w:sz w:val="28"/>
          <w:szCs w:val="28"/>
          <w:lang w:val="uk-UA"/>
        </w:rPr>
        <w:t>здійснює інші повноваження, передбачені Законами України «Про державну реєстрацію речових прав на нерухоме майно та їх обтяжень», «Про державну реєстрацію юридичних осіб, фізичних осіб-підприємців та громадських формувань» та іншими нормативно-правовими актами.</w:t>
      </w:r>
    </w:p>
    <w:p w:rsidR="00225994" w:rsidRPr="00F7666D" w:rsidRDefault="00BD4662" w:rsidP="00F7666D">
      <w:pPr>
        <w:ind w:firstLine="708"/>
        <w:jc w:val="both"/>
        <w:rPr>
          <w:sz w:val="28"/>
          <w:szCs w:val="28"/>
        </w:rPr>
      </w:pPr>
      <w:r w:rsidRPr="00BD4662">
        <w:rPr>
          <w:sz w:val="28"/>
          <w:szCs w:val="28"/>
        </w:rPr>
        <w:t>6</w:t>
      </w:r>
      <w:r w:rsidR="00225994" w:rsidRPr="00F7666D">
        <w:rPr>
          <w:sz w:val="28"/>
          <w:szCs w:val="28"/>
        </w:rPr>
        <w:t>.</w:t>
      </w:r>
      <w:r w:rsidR="00650FB0" w:rsidRPr="00F7666D">
        <w:rPr>
          <w:sz w:val="28"/>
          <w:szCs w:val="28"/>
          <w:lang w:val="uk-UA"/>
        </w:rPr>
        <w:t xml:space="preserve"> </w:t>
      </w:r>
      <w:r w:rsidR="00D52756" w:rsidRPr="00F7666D">
        <w:rPr>
          <w:sz w:val="28"/>
          <w:szCs w:val="28"/>
          <w:lang w:val="uk-UA"/>
        </w:rPr>
        <w:t>Відділ</w:t>
      </w:r>
      <w:r w:rsidR="00225994" w:rsidRPr="00F7666D">
        <w:rPr>
          <w:sz w:val="28"/>
          <w:szCs w:val="28"/>
        </w:rPr>
        <w:t xml:space="preserve"> для здійснення повноважень та виконання завдань, що визначені, має право:</w:t>
      </w:r>
      <w:r w:rsidR="00225994" w:rsidRPr="00F7666D">
        <w:rPr>
          <w:sz w:val="28"/>
          <w:szCs w:val="28"/>
          <w:lang w:val="uk-UA"/>
        </w:rPr>
        <w:tab/>
      </w:r>
    </w:p>
    <w:p w:rsidR="00225994" w:rsidRPr="00F7666D" w:rsidRDefault="00225994" w:rsidP="00F7666D">
      <w:pPr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</w:rPr>
        <w:t xml:space="preserve"> </w:t>
      </w:r>
      <w:r w:rsidRPr="00F7666D">
        <w:rPr>
          <w:sz w:val="28"/>
          <w:szCs w:val="28"/>
          <w:lang w:val="uk-UA"/>
        </w:rPr>
        <w:tab/>
        <w:t xml:space="preserve">1) </w:t>
      </w:r>
      <w:r w:rsidR="00224CF9" w:rsidRPr="00224CF9">
        <w:rPr>
          <w:sz w:val="28"/>
          <w:szCs w:val="28"/>
          <w:lang w:val="uk-UA"/>
        </w:rPr>
        <w:t>одержувати в установленому законодавством порядку від інших структурних підрозділів районної державної 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</w:t>
      </w:r>
      <w:r w:rsidRPr="00F7666D">
        <w:rPr>
          <w:sz w:val="28"/>
          <w:szCs w:val="28"/>
          <w:lang w:val="uk-UA"/>
        </w:rPr>
        <w:t>;</w:t>
      </w:r>
    </w:p>
    <w:p w:rsidR="00225994" w:rsidRPr="00F7666D" w:rsidRDefault="00225994" w:rsidP="00F7666D">
      <w:pPr>
        <w:ind w:firstLine="708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2) залучати до виконання окремих робіт, участі у вивченні окремих питань спеціалістів, фахівців інших структурних підрозділів райдержадміністрації,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225994" w:rsidRPr="00F7666D" w:rsidRDefault="00225994" w:rsidP="00F7666D">
      <w:pPr>
        <w:jc w:val="both"/>
        <w:rPr>
          <w:sz w:val="28"/>
          <w:szCs w:val="28"/>
        </w:rPr>
      </w:pPr>
      <w:r w:rsidRPr="00F7666D">
        <w:rPr>
          <w:sz w:val="28"/>
          <w:szCs w:val="28"/>
          <w:lang w:val="uk-UA"/>
        </w:rPr>
        <w:tab/>
      </w:r>
      <w:r w:rsidRPr="00F7666D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Pr="00F7666D">
        <w:rPr>
          <w:sz w:val="28"/>
          <w:szCs w:val="28"/>
          <w:lang w:val="uk-UA"/>
        </w:rPr>
        <w:t>рай</w:t>
      </w:r>
      <w:r w:rsidRPr="00F7666D">
        <w:rPr>
          <w:sz w:val="28"/>
          <w:szCs w:val="28"/>
        </w:rPr>
        <w:t>держадміністрації у відповідній галузі;</w:t>
      </w:r>
    </w:p>
    <w:p w:rsidR="00225994" w:rsidRPr="00F7666D" w:rsidRDefault="00225994" w:rsidP="00F7666D">
      <w:pPr>
        <w:ind w:firstLine="708"/>
        <w:jc w:val="both"/>
        <w:rPr>
          <w:sz w:val="28"/>
          <w:szCs w:val="28"/>
        </w:rPr>
      </w:pPr>
      <w:r w:rsidRPr="00F7666D">
        <w:rPr>
          <w:sz w:val="28"/>
          <w:szCs w:val="28"/>
        </w:rPr>
        <w:t>4)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BC65BE" w:rsidRPr="00224CF9" w:rsidRDefault="00225994" w:rsidP="00224CF9">
      <w:pPr>
        <w:jc w:val="both"/>
        <w:rPr>
          <w:bCs/>
          <w:iCs/>
          <w:sz w:val="28"/>
          <w:szCs w:val="28"/>
          <w:lang w:val="uk-UA"/>
        </w:rPr>
      </w:pPr>
      <w:r w:rsidRPr="00F7666D">
        <w:rPr>
          <w:sz w:val="28"/>
          <w:szCs w:val="28"/>
        </w:rPr>
        <w:t xml:space="preserve"> </w:t>
      </w:r>
      <w:r w:rsidRPr="00F7666D">
        <w:rPr>
          <w:sz w:val="28"/>
          <w:szCs w:val="28"/>
          <w:lang w:val="uk-UA"/>
        </w:rPr>
        <w:tab/>
      </w:r>
      <w:r w:rsidRPr="00F7666D">
        <w:rPr>
          <w:sz w:val="28"/>
          <w:szCs w:val="28"/>
        </w:rPr>
        <w:t>5) скликати в установленому порядку наради, проводити семінари та конференції з питань, що належать до їх компетенції.</w:t>
      </w:r>
    </w:p>
    <w:p w:rsidR="000D5E4E" w:rsidRDefault="00BD4662" w:rsidP="00DE24C2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BD4662">
        <w:rPr>
          <w:sz w:val="28"/>
          <w:szCs w:val="28"/>
        </w:rPr>
        <w:t>7</w:t>
      </w:r>
      <w:r w:rsidR="0040303D" w:rsidRPr="00F7666D">
        <w:rPr>
          <w:sz w:val="28"/>
          <w:szCs w:val="28"/>
        </w:rPr>
        <w:t>.</w:t>
      </w:r>
      <w:r w:rsidR="0040303D" w:rsidRPr="00F7666D">
        <w:rPr>
          <w:sz w:val="28"/>
          <w:szCs w:val="28"/>
          <w:lang w:val="uk-UA"/>
        </w:rPr>
        <w:t xml:space="preserve"> </w:t>
      </w:r>
      <w:r w:rsidR="00D52756" w:rsidRPr="00F7666D">
        <w:rPr>
          <w:sz w:val="28"/>
          <w:szCs w:val="28"/>
          <w:lang w:val="uk-UA"/>
        </w:rPr>
        <w:t>Відділ</w:t>
      </w:r>
      <w:r w:rsidR="0040303D" w:rsidRPr="00F7666D">
        <w:rPr>
          <w:sz w:val="28"/>
          <w:szCs w:val="28"/>
          <w:lang w:val="uk-UA"/>
        </w:rPr>
        <w:t xml:space="preserve"> очолює начальник відділу</w:t>
      </w:r>
      <w:r w:rsidR="00224CF9">
        <w:rPr>
          <w:sz w:val="28"/>
          <w:szCs w:val="28"/>
          <w:lang w:val="uk-UA"/>
        </w:rPr>
        <w:t xml:space="preserve"> – державний реєстратор</w:t>
      </w:r>
      <w:r w:rsidR="0040303D" w:rsidRPr="00F7666D">
        <w:rPr>
          <w:sz w:val="28"/>
          <w:szCs w:val="28"/>
          <w:lang w:val="uk-UA"/>
        </w:rPr>
        <w:t>, який</w:t>
      </w:r>
      <w:r w:rsidR="0040303D" w:rsidRPr="00F7666D">
        <w:rPr>
          <w:sz w:val="28"/>
          <w:szCs w:val="28"/>
          <w:lang w:val="uk-UA" w:eastAsia="ru-RU"/>
        </w:rPr>
        <w:t xml:space="preserve"> </w:t>
      </w:r>
      <w:r w:rsidR="0040303D" w:rsidRPr="00F7666D">
        <w:rPr>
          <w:bCs/>
          <w:iCs/>
          <w:sz w:val="28"/>
          <w:szCs w:val="28"/>
        </w:rPr>
        <w:t xml:space="preserve">призначається на посаду та звільняється з посади </w:t>
      </w:r>
      <w:r w:rsidR="0040303D" w:rsidRPr="00F7666D">
        <w:rPr>
          <w:sz w:val="28"/>
          <w:szCs w:val="28"/>
        </w:rPr>
        <w:t>в установленому законодавством порядку,</w:t>
      </w:r>
      <w:r w:rsidR="001431CC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 w:rsidR="0040303D" w:rsidRPr="00F7666D">
        <w:rPr>
          <w:rStyle w:val="rvts0"/>
          <w:sz w:val="28"/>
          <w:szCs w:val="28"/>
        </w:rPr>
        <w:t>згідно із законодавством про державну службу за погодженням з органом виконавчої влади вищого рівня.</w:t>
      </w:r>
      <w:r w:rsidR="0040303D" w:rsidRPr="00F7666D">
        <w:rPr>
          <w:bCs/>
          <w:iCs/>
          <w:sz w:val="28"/>
          <w:szCs w:val="28"/>
          <w:lang w:val="uk-UA"/>
        </w:rPr>
        <w:t xml:space="preserve"> </w:t>
      </w:r>
    </w:p>
    <w:p w:rsidR="00225994" w:rsidRPr="00F7666D" w:rsidRDefault="00BD4662" w:rsidP="00F7666D">
      <w:pPr>
        <w:spacing w:before="120"/>
        <w:ind w:firstLine="708"/>
        <w:jc w:val="both"/>
        <w:rPr>
          <w:bCs/>
          <w:iCs/>
          <w:sz w:val="28"/>
          <w:szCs w:val="28"/>
          <w:lang w:val="uk-UA"/>
        </w:rPr>
      </w:pPr>
      <w:r w:rsidRPr="00BD4662">
        <w:rPr>
          <w:bCs/>
          <w:iCs/>
          <w:sz w:val="28"/>
          <w:szCs w:val="28"/>
        </w:rPr>
        <w:t>8</w:t>
      </w:r>
      <w:r w:rsidR="00225994" w:rsidRPr="00F7666D">
        <w:rPr>
          <w:bCs/>
          <w:iCs/>
          <w:sz w:val="28"/>
          <w:szCs w:val="28"/>
          <w:lang w:val="uk-UA"/>
        </w:rPr>
        <w:t xml:space="preserve">. </w:t>
      </w:r>
      <w:r w:rsidR="00225994" w:rsidRPr="00F7666D">
        <w:rPr>
          <w:sz w:val="28"/>
          <w:szCs w:val="28"/>
          <w:lang w:val="uk-UA"/>
        </w:rPr>
        <w:t>Начальник відділу</w:t>
      </w:r>
      <w:r w:rsidR="00225994" w:rsidRPr="00F7666D">
        <w:rPr>
          <w:bCs/>
          <w:iCs/>
          <w:sz w:val="28"/>
          <w:szCs w:val="28"/>
          <w:lang w:val="uk-UA"/>
        </w:rPr>
        <w:t xml:space="preserve"> відповідно до завдань, покладених на </w:t>
      </w:r>
      <w:r w:rsidR="00D52756" w:rsidRPr="00F7666D">
        <w:rPr>
          <w:sz w:val="28"/>
          <w:szCs w:val="28"/>
          <w:lang w:val="uk-UA"/>
        </w:rPr>
        <w:t>відділ</w:t>
      </w:r>
      <w:r w:rsidR="00225994" w:rsidRPr="00F7666D">
        <w:rPr>
          <w:bCs/>
          <w:iCs/>
          <w:sz w:val="28"/>
          <w:szCs w:val="28"/>
          <w:lang w:val="uk-UA"/>
        </w:rPr>
        <w:t>:</w:t>
      </w:r>
    </w:p>
    <w:p w:rsidR="00FF1842" w:rsidRPr="00FF1842" w:rsidRDefault="007B3F62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1) </w:t>
      </w:r>
      <w:r w:rsidR="00FF1842" w:rsidRPr="00FF1842">
        <w:rPr>
          <w:sz w:val="28"/>
          <w:szCs w:val="28"/>
          <w:lang w:val="uk-UA"/>
        </w:rPr>
        <w:t xml:space="preserve">організовує </w:t>
      </w:r>
      <w:r w:rsidR="003F2AA1">
        <w:rPr>
          <w:sz w:val="28"/>
          <w:szCs w:val="28"/>
          <w:lang w:val="uk-UA"/>
        </w:rPr>
        <w:t>та контролює виконання у відділі</w:t>
      </w:r>
      <w:r w:rsidR="00FF1842" w:rsidRPr="00FF1842">
        <w:rPr>
          <w:sz w:val="28"/>
          <w:szCs w:val="28"/>
          <w:lang w:val="uk-UA"/>
        </w:rPr>
        <w:t xml:space="preserve"> Конституції та законів України, актів Президента України та Кабінету Міністрів України, </w:t>
      </w:r>
      <w:r w:rsidR="00C947AF">
        <w:rPr>
          <w:sz w:val="28"/>
          <w:szCs w:val="28"/>
          <w:lang w:val="uk-UA"/>
        </w:rPr>
        <w:t>розпоряджень голови Дубенської</w:t>
      </w:r>
      <w:r w:rsidR="00FF1842" w:rsidRPr="00FF1842">
        <w:rPr>
          <w:sz w:val="28"/>
          <w:szCs w:val="28"/>
          <w:lang w:val="uk-UA"/>
        </w:rPr>
        <w:t xml:space="preserve"> районної державної адміністрації</w:t>
      </w:r>
      <w:r w:rsidR="00FF1842">
        <w:rPr>
          <w:sz w:val="28"/>
          <w:szCs w:val="28"/>
          <w:lang w:val="uk-UA"/>
        </w:rPr>
        <w:t>;</w:t>
      </w:r>
    </w:p>
    <w:p w:rsidR="00DA1ADF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2) </w:t>
      </w:r>
      <w:r w:rsidR="007B3F62">
        <w:rPr>
          <w:sz w:val="28"/>
          <w:szCs w:val="28"/>
          <w:lang w:val="uk-UA"/>
        </w:rPr>
        <w:t>з</w:t>
      </w:r>
      <w:r w:rsidR="001F322B" w:rsidRPr="00F4439D">
        <w:rPr>
          <w:sz w:val="28"/>
          <w:szCs w:val="28"/>
          <w:lang w:val="uk-UA"/>
        </w:rPr>
        <w:t xml:space="preserve">дійснює керівництво роботою відділом </w:t>
      </w:r>
      <w:r w:rsidR="00224CF9">
        <w:rPr>
          <w:sz w:val="28"/>
          <w:szCs w:val="28"/>
          <w:lang w:val="uk-UA"/>
        </w:rPr>
        <w:t xml:space="preserve"> </w:t>
      </w:r>
      <w:r w:rsidR="001F322B" w:rsidRPr="00F4439D">
        <w:rPr>
          <w:sz w:val="28"/>
          <w:szCs w:val="28"/>
          <w:lang w:val="uk-UA"/>
        </w:rPr>
        <w:t>та розподіляє обо</w:t>
      </w:r>
      <w:r w:rsidR="007B3F62" w:rsidRPr="00F4439D">
        <w:rPr>
          <w:sz w:val="28"/>
          <w:szCs w:val="28"/>
          <w:lang w:val="uk-UA"/>
        </w:rPr>
        <w:t>в’язки між працівниками відділу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F322B" w:rsidRPr="00FF1842">
        <w:rPr>
          <w:sz w:val="28"/>
          <w:szCs w:val="28"/>
          <w:lang w:val="uk-UA"/>
        </w:rPr>
        <w:t>)</w:t>
      </w:r>
      <w:r w:rsidR="007B3F62" w:rsidRPr="00FF1842">
        <w:rPr>
          <w:sz w:val="28"/>
          <w:szCs w:val="28"/>
          <w:lang w:val="uk-UA"/>
        </w:rPr>
        <w:t xml:space="preserve"> </w:t>
      </w:r>
      <w:r w:rsidR="00C947AF">
        <w:rPr>
          <w:sz w:val="28"/>
          <w:szCs w:val="28"/>
          <w:lang w:val="uk-UA"/>
        </w:rPr>
        <w:t>представляє відділ</w:t>
      </w:r>
      <w:r w:rsidRPr="00FF1842">
        <w:rPr>
          <w:sz w:val="28"/>
          <w:szCs w:val="28"/>
          <w:lang w:val="uk-UA"/>
        </w:rPr>
        <w:t xml:space="preserve"> у відносинах з іншими органами, підприємствами, установами, організаціями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3F62">
        <w:rPr>
          <w:sz w:val="28"/>
          <w:szCs w:val="28"/>
        </w:rPr>
        <w:t xml:space="preserve">) </w:t>
      </w:r>
      <w:r w:rsidRPr="00FF1842">
        <w:rPr>
          <w:sz w:val="28"/>
          <w:szCs w:val="28"/>
          <w:lang w:val="uk-UA"/>
        </w:rPr>
        <w:t>подає на затвердження голові районної державної ад</w:t>
      </w:r>
      <w:r w:rsidR="00C947AF">
        <w:rPr>
          <w:sz w:val="28"/>
          <w:szCs w:val="28"/>
          <w:lang w:val="uk-UA"/>
        </w:rPr>
        <w:t>міністрації положення про відділ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B3F62" w:rsidRPr="00C947AF">
        <w:rPr>
          <w:sz w:val="28"/>
          <w:szCs w:val="28"/>
          <w:lang w:val="uk-UA"/>
        </w:rPr>
        <w:t xml:space="preserve">) </w:t>
      </w:r>
      <w:r w:rsidR="00C947AF">
        <w:rPr>
          <w:sz w:val="28"/>
          <w:szCs w:val="28"/>
          <w:lang w:val="uk-UA"/>
        </w:rPr>
        <w:t>планує роботу відділу</w:t>
      </w:r>
      <w:r>
        <w:rPr>
          <w:sz w:val="28"/>
          <w:szCs w:val="28"/>
          <w:lang w:val="uk-UA"/>
        </w:rPr>
        <w:t>;</w:t>
      </w:r>
    </w:p>
    <w:p w:rsidR="001F322B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B3F62" w:rsidRPr="00F4439D">
        <w:rPr>
          <w:sz w:val="28"/>
          <w:szCs w:val="28"/>
          <w:lang w:val="uk-UA"/>
        </w:rPr>
        <w:t xml:space="preserve">) </w:t>
      </w:r>
      <w:r w:rsidRPr="00FF1842">
        <w:rPr>
          <w:sz w:val="28"/>
          <w:szCs w:val="28"/>
          <w:lang w:val="uk-UA"/>
        </w:rPr>
        <w:t>вживає заходів до удосконалення організації та підвищ</w:t>
      </w:r>
      <w:r w:rsidR="00C947AF">
        <w:rPr>
          <w:sz w:val="28"/>
          <w:szCs w:val="28"/>
          <w:lang w:val="uk-UA"/>
        </w:rPr>
        <w:t>ення ефективності роботи відділу</w:t>
      </w:r>
      <w:r w:rsidR="007B3F62">
        <w:rPr>
          <w:sz w:val="28"/>
          <w:szCs w:val="28"/>
          <w:lang w:val="uk-UA"/>
        </w:rPr>
        <w:t>;</w:t>
      </w:r>
    </w:p>
    <w:p w:rsidR="00DA1ADF" w:rsidRPr="007B3F62" w:rsidRDefault="00FF184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F322B" w:rsidRPr="00F7666D">
        <w:rPr>
          <w:sz w:val="28"/>
          <w:szCs w:val="28"/>
        </w:rPr>
        <w:t xml:space="preserve">) </w:t>
      </w:r>
      <w:r w:rsidR="00DA1ADF" w:rsidRPr="001431CC">
        <w:rPr>
          <w:sz w:val="28"/>
          <w:szCs w:val="28"/>
        </w:rPr>
        <w:t xml:space="preserve"> </w:t>
      </w:r>
      <w:r w:rsidRPr="00FF1842">
        <w:rPr>
          <w:sz w:val="28"/>
          <w:szCs w:val="28"/>
          <w:lang w:val="uk-UA"/>
        </w:rPr>
        <w:t>звітує перед головою районної державної адміністрації пр</w:t>
      </w:r>
      <w:r w:rsidR="00C947AF">
        <w:rPr>
          <w:sz w:val="28"/>
          <w:szCs w:val="28"/>
          <w:lang w:val="uk-UA"/>
        </w:rPr>
        <w:t>о виконання покладених на відділ</w:t>
      </w:r>
      <w:r w:rsidRPr="00FF1842">
        <w:rPr>
          <w:sz w:val="28"/>
          <w:szCs w:val="28"/>
          <w:lang w:val="uk-UA"/>
        </w:rPr>
        <w:t xml:space="preserve"> завдань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8) </w:t>
      </w:r>
      <w:r w:rsidR="00FF1842" w:rsidRPr="00FF1842">
        <w:rPr>
          <w:sz w:val="28"/>
          <w:szCs w:val="28"/>
          <w:lang w:val="uk-UA"/>
        </w:rPr>
        <w:t>вносить пропозиції щодо розгляду на засіданнях колегії питань, що</w:t>
      </w:r>
      <w:r w:rsidR="00C947AF">
        <w:rPr>
          <w:sz w:val="28"/>
          <w:szCs w:val="28"/>
          <w:lang w:val="uk-UA"/>
        </w:rPr>
        <w:t xml:space="preserve"> належать до компетенції відділу</w:t>
      </w:r>
      <w:r>
        <w:rPr>
          <w:sz w:val="28"/>
          <w:szCs w:val="28"/>
          <w:lang w:val="uk-UA"/>
        </w:rPr>
        <w:t>;</w:t>
      </w:r>
    </w:p>
    <w:p w:rsidR="001F322B" w:rsidRPr="007B3F62" w:rsidRDefault="001F322B" w:rsidP="001431CC">
      <w:pPr>
        <w:ind w:firstLine="708"/>
        <w:jc w:val="both"/>
        <w:rPr>
          <w:sz w:val="28"/>
          <w:szCs w:val="28"/>
          <w:lang w:val="uk-UA"/>
        </w:rPr>
      </w:pPr>
      <w:r w:rsidRPr="001431CC">
        <w:rPr>
          <w:sz w:val="28"/>
          <w:szCs w:val="28"/>
        </w:rPr>
        <w:t xml:space="preserve">9) </w:t>
      </w:r>
      <w:r w:rsidR="00DA1ADF" w:rsidRPr="001431CC">
        <w:rPr>
          <w:sz w:val="28"/>
          <w:szCs w:val="28"/>
        </w:rPr>
        <w:t xml:space="preserve"> </w:t>
      </w:r>
      <w:r w:rsidR="00FF1842" w:rsidRPr="00FF1842">
        <w:rPr>
          <w:sz w:val="28"/>
          <w:szCs w:val="28"/>
          <w:lang w:val="uk-UA"/>
        </w:rPr>
        <w:t>забезпечує</w:t>
      </w:r>
      <w:r w:rsidR="00C947AF">
        <w:rPr>
          <w:sz w:val="28"/>
          <w:szCs w:val="28"/>
          <w:lang w:val="uk-UA"/>
        </w:rPr>
        <w:t xml:space="preserve"> дотримання працівниками відділу</w:t>
      </w:r>
      <w:r w:rsidR="00FF1842" w:rsidRPr="00FF1842">
        <w:rPr>
          <w:sz w:val="28"/>
          <w:szCs w:val="28"/>
          <w:lang w:val="uk-UA"/>
        </w:rPr>
        <w:t xml:space="preserve"> правил внутрішнього службового розпорядку та виконавської дисципліни</w:t>
      </w:r>
      <w:r w:rsidR="007B3F62">
        <w:rPr>
          <w:sz w:val="28"/>
          <w:szCs w:val="28"/>
          <w:lang w:val="uk-UA"/>
        </w:rPr>
        <w:t>;</w:t>
      </w:r>
    </w:p>
    <w:p w:rsidR="00225994" w:rsidRPr="006021E6" w:rsidRDefault="001F322B" w:rsidP="006021E6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10) </w:t>
      </w:r>
      <w:r w:rsidR="00FF1842" w:rsidRPr="00FF1842">
        <w:rPr>
          <w:sz w:val="28"/>
          <w:szCs w:val="28"/>
          <w:lang w:val="uk-UA"/>
        </w:rPr>
        <w:t>здійснює інші повноваження визначені чинним законодавством</w:t>
      </w:r>
      <w:r w:rsidR="00FF1842">
        <w:rPr>
          <w:sz w:val="28"/>
          <w:szCs w:val="28"/>
          <w:lang w:val="uk-UA"/>
        </w:rPr>
        <w:t>.</w:t>
      </w:r>
      <w:r w:rsidR="006021E6">
        <w:rPr>
          <w:sz w:val="28"/>
          <w:szCs w:val="28"/>
          <w:lang w:val="uk-UA"/>
        </w:rPr>
        <w:t xml:space="preserve">   </w:t>
      </w:r>
    </w:p>
    <w:p w:rsidR="00BD4662" w:rsidRPr="00F21101" w:rsidRDefault="00BD4662" w:rsidP="00BD4662">
      <w:pPr>
        <w:spacing w:before="40"/>
        <w:jc w:val="both"/>
        <w:rPr>
          <w:sz w:val="28"/>
          <w:szCs w:val="28"/>
        </w:rPr>
      </w:pPr>
      <w:r w:rsidRPr="00F21101">
        <w:rPr>
          <w:sz w:val="28"/>
          <w:szCs w:val="28"/>
        </w:rPr>
        <w:tab/>
        <w:t>9</w:t>
      </w:r>
      <w:r w:rsidR="004667A3" w:rsidRPr="00F7666D">
        <w:rPr>
          <w:sz w:val="28"/>
          <w:szCs w:val="28"/>
          <w:lang w:val="uk-UA"/>
        </w:rPr>
        <w:t>. Відділ</w:t>
      </w:r>
      <w:r w:rsidR="006A5304" w:rsidRPr="00F7666D">
        <w:rPr>
          <w:sz w:val="28"/>
          <w:szCs w:val="28"/>
          <w:lang w:val="uk-UA"/>
        </w:rPr>
        <w:t xml:space="preserve"> не є юридичною особою публічного права</w:t>
      </w:r>
      <w:r w:rsidRPr="00F21101">
        <w:rPr>
          <w:sz w:val="28"/>
          <w:szCs w:val="28"/>
        </w:rPr>
        <w:t>.</w:t>
      </w:r>
    </w:p>
    <w:p w:rsidR="00BD4662" w:rsidRDefault="00BD4662" w:rsidP="00BD4662">
      <w:pPr>
        <w:spacing w:before="40"/>
        <w:jc w:val="both"/>
        <w:rPr>
          <w:sz w:val="28"/>
          <w:szCs w:val="28"/>
          <w:lang w:val="uk-UA"/>
        </w:rPr>
      </w:pPr>
      <w:r w:rsidRPr="00F21101">
        <w:rPr>
          <w:sz w:val="28"/>
          <w:szCs w:val="28"/>
        </w:rPr>
        <w:tab/>
        <w:t>10.</w:t>
      </w:r>
      <w:r w:rsidR="00FF098D">
        <w:rPr>
          <w:sz w:val="28"/>
          <w:szCs w:val="28"/>
          <w:lang w:val="uk-UA"/>
        </w:rPr>
        <w:t xml:space="preserve"> </w:t>
      </w:r>
      <w:r w:rsidRPr="00BD4662">
        <w:rPr>
          <w:sz w:val="28"/>
          <w:szCs w:val="28"/>
          <w:lang w:val="uk-UA"/>
        </w:rPr>
        <w:t>Неправомірне втручання будь-яких органів, посадових і службових осіб, громадян та їх об’єднань у діяльність відділу, пов’язану з проведенням державної реєстрації, забороняється і тягне за собою відповідальність згідно з чинним законодавством.</w:t>
      </w:r>
    </w:p>
    <w:p w:rsidR="009A0067" w:rsidRDefault="009A0067" w:rsidP="00BD4662">
      <w:pPr>
        <w:spacing w:before="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11. </w:t>
      </w:r>
      <w:r w:rsidRPr="009A0067">
        <w:rPr>
          <w:sz w:val="28"/>
          <w:szCs w:val="28"/>
          <w:lang w:val="uk-UA"/>
        </w:rPr>
        <w:t>Граничну чисельність, фонд оплати праці працівників</w:t>
      </w:r>
      <w:r>
        <w:rPr>
          <w:sz w:val="28"/>
          <w:szCs w:val="28"/>
          <w:lang w:val="uk-UA"/>
        </w:rPr>
        <w:t xml:space="preserve"> відділу</w:t>
      </w:r>
      <w:r w:rsidRPr="009A0067">
        <w:rPr>
          <w:sz w:val="28"/>
          <w:szCs w:val="28"/>
          <w:lang w:val="uk-UA"/>
        </w:rPr>
        <w:t xml:space="preserve"> визначає голова районної державної адміністрації у межах відповідних бюджетних призначень.</w:t>
      </w:r>
    </w:p>
    <w:p w:rsidR="00852E2C" w:rsidRDefault="00852E2C">
      <w:pPr>
        <w:spacing w:before="40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ab/>
      </w:r>
    </w:p>
    <w:p w:rsidR="003335B7" w:rsidRDefault="003335B7">
      <w:pPr>
        <w:spacing w:before="40"/>
        <w:jc w:val="both"/>
        <w:rPr>
          <w:sz w:val="28"/>
          <w:szCs w:val="28"/>
          <w:lang w:val="uk-UA"/>
        </w:rPr>
      </w:pPr>
    </w:p>
    <w:p w:rsidR="00A51179" w:rsidRPr="00852E2C" w:rsidRDefault="00A51179">
      <w:pPr>
        <w:spacing w:before="40"/>
        <w:jc w:val="both"/>
        <w:rPr>
          <w:sz w:val="28"/>
          <w:szCs w:val="28"/>
          <w:lang w:val="uk-UA"/>
        </w:rPr>
      </w:pPr>
    </w:p>
    <w:p w:rsidR="00F312DD" w:rsidRDefault="00837D98" w:rsidP="004667A3">
      <w:pPr>
        <w:rPr>
          <w:sz w:val="28"/>
          <w:szCs w:val="28"/>
          <w:lang w:val="uk-UA"/>
        </w:rPr>
      </w:pPr>
      <w:r w:rsidRPr="00FD72B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 </w:t>
      </w:r>
      <w:r w:rsidR="00F312DD">
        <w:rPr>
          <w:sz w:val="28"/>
          <w:szCs w:val="28"/>
          <w:lang w:val="uk-UA"/>
        </w:rPr>
        <w:t xml:space="preserve">відділу </w:t>
      </w:r>
    </w:p>
    <w:p w:rsidR="00D03752" w:rsidRDefault="00F312DD" w:rsidP="004667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реєстрації – державний реєстратор</w:t>
      </w:r>
    </w:p>
    <w:p w:rsidR="00225994" w:rsidRPr="0071795C" w:rsidRDefault="00D03752" w:rsidP="004667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                                         </w:t>
      </w:r>
      <w:r w:rsidR="00DA1ADF">
        <w:rPr>
          <w:rStyle w:val="xfmc2"/>
          <w:sz w:val="28"/>
          <w:szCs w:val="28"/>
          <w:lang w:val="uk-UA"/>
        </w:rPr>
        <w:t xml:space="preserve">    </w:t>
      </w:r>
      <w:r w:rsidR="00F312DD">
        <w:rPr>
          <w:rStyle w:val="xfmc2"/>
          <w:sz w:val="28"/>
          <w:szCs w:val="28"/>
          <w:lang w:val="uk-UA"/>
        </w:rPr>
        <w:t xml:space="preserve">                   </w:t>
      </w:r>
      <w:r w:rsidR="00F312DD">
        <w:rPr>
          <w:sz w:val="28"/>
          <w:szCs w:val="28"/>
          <w:lang w:val="uk-UA"/>
        </w:rPr>
        <w:t>Олексій РУЖНІЛОВ</w:t>
      </w:r>
      <w:r w:rsidR="004667A3">
        <w:rPr>
          <w:sz w:val="28"/>
          <w:szCs w:val="28"/>
          <w:lang w:val="uk-UA"/>
        </w:rPr>
        <w:t xml:space="preserve">         </w:t>
      </w:r>
      <w:r w:rsidR="007A5CAA">
        <w:rPr>
          <w:sz w:val="28"/>
          <w:szCs w:val="28"/>
          <w:lang w:val="uk-UA"/>
        </w:rPr>
        <w:t xml:space="preserve">     </w:t>
      </w:r>
      <w:r w:rsidR="0071795C">
        <w:rPr>
          <w:sz w:val="28"/>
          <w:szCs w:val="28"/>
          <w:lang w:val="uk-UA"/>
        </w:rPr>
        <w:t xml:space="preserve">  </w:t>
      </w:r>
    </w:p>
    <w:sectPr w:rsidR="00225994" w:rsidRPr="0071795C" w:rsidSect="007B3F62">
      <w:headerReference w:type="default" r:id="rId8"/>
      <w:pgSz w:w="11906" w:h="16838"/>
      <w:pgMar w:top="0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47" w:rsidRDefault="00B75947">
      <w:r>
        <w:separator/>
      </w:r>
    </w:p>
  </w:endnote>
  <w:endnote w:type="continuationSeparator" w:id="0">
    <w:p w:rsidR="00B75947" w:rsidRDefault="00B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47" w:rsidRDefault="00B75947">
      <w:r>
        <w:separator/>
      </w:r>
    </w:p>
  </w:footnote>
  <w:footnote w:type="continuationSeparator" w:id="0">
    <w:p w:rsidR="00B75947" w:rsidRDefault="00B7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9" w:rsidRDefault="004B55E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Symbol" w:hAnsi="Symbol" w:cs="Symbol" w:hint="default"/>
        <w:color w:val="000000"/>
        <w:sz w:val="28"/>
        <w:szCs w:val="28"/>
        <w:lang w:val="uk-UA"/>
      </w:rPr>
    </w:lvl>
  </w:abstractNum>
  <w:abstractNum w:abstractNumId="2" w15:restartNumberingAfterBreak="0">
    <w:nsid w:val="003B7A0D"/>
    <w:multiLevelType w:val="multilevel"/>
    <w:tmpl w:val="30BE53F2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4F47CF"/>
    <w:multiLevelType w:val="hybridMultilevel"/>
    <w:tmpl w:val="58A07E3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5AC7024"/>
    <w:multiLevelType w:val="multilevel"/>
    <w:tmpl w:val="CB68D8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0392B"/>
    <w:multiLevelType w:val="hybridMultilevel"/>
    <w:tmpl w:val="AB24F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674CB"/>
    <w:multiLevelType w:val="multilevel"/>
    <w:tmpl w:val="E0E0AF3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E205B"/>
    <w:multiLevelType w:val="multilevel"/>
    <w:tmpl w:val="B65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C3B5D"/>
    <w:multiLevelType w:val="hybridMultilevel"/>
    <w:tmpl w:val="62BC5D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322432"/>
    <w:multiLevelType w:val="hybridMultilevel"/>
    <w:tmpl w:val="B10811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665407"/>
    <w:multiLevelType w:val="hybridMultilevel"/>
    <w:tmpl w:val="8E3C3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171"/>
    <w:rsid w:val="00004DAA"/>
    <w:rsid w:val="00011A53"/>
    <w:rsid w:val="000306CF"/>
    <w:rsid w:val="00043422"/>
    <w:rsid w:val="000467E6"/>
    <w:rsid w:val="00077423"/>
    <w:rsid w:val="00077BFE"/>
    <w:rsid w:val="00087555"/>
    <w:rsid w:val="0009104B"/>
    <w:rsid w:val="000A4A0C"/>
    <w:rsid w:val="000C0F48"/>
    <w:rsid w:val="000C176D"/>
    <w:rsid w:val="000D09F0"/>
    <w:rsid w:val="000D5E4E"/>
    <w:rsid w:val="000E68E9"/>
    <w:rsid w:val="001018B5"/>
    <w:rsid w:val="00140C94"/>
    <w:rsid w:val="001431CC"/>
    <w:rsid w:val="00152559"/>
    <w:rsid w:val="0015463F"/>
    <w:rsid w:val="00175916"/>
    <w:rsid w:val="001859E3"/>
    <w:rsid w:val="0019658B"/>
    <w:rsid w:val="00197788"/>
    <w:rsid w:val="00197C10"/>
    <w:rsid w:val="001A4007"/>
    <w:rsid w:val="001D4C92"/>
    <w:rsid w:val="001F0355"/>
    <w:rsid w:val="001F03D7"/>
    <w:rsid w:val="001F322B"/>
    <w:rsid w:val="00203E0B"/>
    <w:rsid w:val="0021409F"/>
    <w:rsid w:val="00224CF9"/>
    <w:rsid w:val="00225994"/>
    <w:rsid w:val="0022667F"/>
    <w:rsid w:val="0022712C"/>
    <w:rsid w:val="002476F0"/>
    <w:rsid w:val="002652C8"/>
    <w:rsid w:val="00274E5B"/>
    <w:rsid w:val="0027626E"/>
    <w:rsid w:val="002800D2"/>
    <w:rsid w:val="00297883"/>
    <w:rsid w:val="002A18AC"/>
    <w:rsid w:val="002B0E53"/>
    <w:rsid w:val="002B37F5"/>
    <w:rsid w:val="002B5D82"/>
    <w:rsid w:val="002C4599"/>
    <w:rsid w:val="002F1D76"/>
    <w:rsid w:val="002F5967"/>
    <w:rsid w:val="003027CE"/>
    <w:rsid w:val="0031531D"/>
    <w:rsid w:val="0032135A"/>
    <w:rsid w:val="003239EE"/>
    <w:rsid w:val="003335B7"/>
    <w:rsid w:val="00333EB2"/>
    <w:rsid w:val="00335628"/>
    <w:rsid w:val="003368BD"/>
    <w:rsid w:val="0035455E"/>
    <w:rsid w:val="003656A7"/>
    <w:rsid w:val="0037364C"/>
    <w:rsid w:val="00383F0B"/>
    <w:rsid w:val="00393D30"/>
    <w:rsid w:val="003A38C1"/>
    <w:rsid w:val="003A7497"/>
    <w:rsid w:val="003C4A13"/>
    <w:rsid w:val="003F2AA1"/>
    <w:rsid w:val="003F717C"/>
    <w:rsid w:val="0040104A"/>
    <w:rsid w:val="0040303D"/>
    <w:rsid w:val="00403680"/>
    <w:rsid w:val="00405E8D"/>
    <w:rsid w:val="004111AE"/>
    <w:rsid w:val="00427B95"/>
    <w:rsid w:val="00430730"/>
    <w:rsid w:val="00430FD1"/>
    <w:rsid w:val="004667A3"/>
    <w:rsid w:val="0046692C"/>
    <w:rsid w:val="00487B92"/>
    <w:rsid w:val="00494C8B"/>
    <w:rsid w:val="004B55E9"/>
    <w:rsid w:val="004D023A"/>
    <w:rsid w:val="004D11C2"/>
    <w:rsid w:val="004D520B"/>
    <w:rsid w:val="004E17D1"/>
    <w:rsid w:val="004F2BDE"/>
    <w:rsid w:val="004F38AC"/>
    <w:rsid w:val="00544E37"/>
    <w:rsid w:val="00563BC8"/>
    <w:rsid w:val="00565EA6"/>
    <w:rsid w:val="0058615F"/>
    <w:rsid w:val="005A2073"/>
    <w:rsid w:val="005A4170"/>
    <w:rsid w:val="005E0467"/>
    <w:rsid w:val="005E5279"/>
    <w:rsid w:val="005F7E37"/>
    <w:rsid w:val="006021E6"/>
    <w:rsid w:val="00624E71"/>
    <w:rsid w:val="006270B8"/>
    <w:rsid w:val="00631444"/>
    <w:rsid w:val="00634969"/>
    <w:rsid w:val="006448CA"/>
    <w:rsid w:val="00650FB0"/>
    <w:rsid w:val="0065795C"/>
    <w:rsid w:val="00666179"/>
    <w:rsid w:val="006725CC"/>
    <w:rsid w:val="00676F71"/>
    <w:rsid w:val="00693DD5"/>
    <w:rsid w:val="006954CA"/>
    <w:rsid w:val="006A5304"/>
    <w:rsid w:val="006A5FF2"/>
    <w:rsid w:val="006B06F4"/>
    <w:rsid w:val="006C320C"/>
    <w:rsid w:val="006D4E25"/>
    <w:rsid w:val="006D7FA1"/>
    <w:rsid w:val="006E4AE8"/>
    <w:rsid w:val="006E6FDF"/>
    <w:rsid w:val="00700B70"/>
    <w:rsid w:val="00716AD2"/>
    <w:rsid w:val="0071795C"/>
    <w:rsid w:val="007471CA"/>
    <w:rsid w:val="007505A7"/>
    <w:rsid w:val="00753844"/>
    <w:rsid w:val="00753CD0"/>
    <w:rsid w:val="0075461A"/>
    <w:rsid w:val="0076662C"/>
    <w:rsid w:val="007728DD"/>
    <w:rsid w:val="007734A5"/>
    <w:rsid w:val="00777CF4"/>
    <w:rsid w:val="007A5CAA"/>
    <w:rsid w:val="007B0127"/>
    <w:rsid w:val="007B0C27"/>
    <w:rsid w:val="007B3F62"/>
    <w:rsid w:val="007B4843"/>
    <w:rsid w:val="007B7936"/>
    <w:rsid w:val="007C2CF3"/>
    <w:rsid w:val="007C531A"/>
    <w:rsid w:val="007C5E16"/>
    <w:rsid w:val="007D1FA5"/>
    <w:rsid w:val="007E5CBD"/>
    <w:rsid w:val="007F0A30"/>
    <w:rsid w:val="007F4339"/>
    <w:rsid w:val="007F7D73"/>
    <w:rsid w:val="00803C62"/>
    <w:rsid w:val="00837D98"/>
    <w:rsid w:val="00843C51"/>
    <w:rsid w:val="00847534"/>
    <w:rsid w:val="00852E2C"/>
    <w:rsid w:val="008A21FF"/>
    <w:rsid w:val="008A3968"/>
    <w:rsid w:val="008A5718"/>
    <w:rsid w:val="008B4489"/>
    <w:rsid w:val="008B5AA4"/>
    <w:rsid w:val="008C1A82"/>
    <w:rsid w:val="008E1764"/>
    <w:rsid w:val="008F7B0C"/>
    <w:rsid w:val="00907560"/>
    <w:rsid w:val="00933891"/>
    <w:rsid w:val="00934544"/>
    <w:rsid w:val="0093717B"/>
    <w:rsid w:val="0094665C"/>
    <w:rsid w:val="009624E7"/>
    <w:rsid w:val="00965DCF"/>
    <w:rsid w:val="0097417E"/>
    <w:rsid w:val="00984253"/>
    <w:rsid w:val="009A0067"/>
    <w:rsid w:val="009A0C0E"/>
    <w:rsid w:val="009A61EC"/>
    <w:rsid w:val="009B325B"/>
    <w:rsid w:val="009D6E6D"/>
    <w:rsid w:val="009F6BF7"/>
    <w:rsid w:val="00A0489B"/>
    <w:rsid w:val="00A45171"/>
    <w:rsid w:val="00A51179"/>
    <w:rsid w:val="00A65F5C"/>
    <w:rsid w:val="00A7472C"/>
    <w:rsid w:val="00A83EE9"/>
    <w:rsid w:val="00A8743E"/>
    <w:rsid w:val="00A937F9"/>
    <w:rsid w:val="00A97009"/>
    <w:rsid w:val="00AE2909"/>
    <w:rsid w:val="00B03BBA"/>
    <w:rsid w:val="00B20788"/>
    <w:rsid w:val="00B372FA"/>
    <w:rsid w:val="00B37E87"/>
    <w:rsid w:val="00B44A4F"/>
    <w:rsid w:val="00B53F46"/>
    <w:rsid w:val="00B57CB7"/>
    <w:rsid w:val="00B61AC0"/>
    <w:rsid w:val="00B62665"/>
    <w:rsid w:val="00B67DC9"/>
    <w:rsid w:val="00B71C97"/>
    <w:rsid w:val="00B71D43"/>
    <w:rsid w:val="00B75947"/>
    <w:rsid w:val="00B77F25"/>
    <w:rsid w:val="00B80596"/>
    <w:rsid w:val="00B82261"/>
    <w:rsid w:val="00B841F2"/>
    <w:rsid w:val="00B91532"/>
    <w:rsid w:val="00B929F9"/>
    <w:rsid w:val="00BB43E9"/>
    <w:rsid w:val="00BC65BE"/>
    <w:rsid w:val="00BD10AB"/>
    <w:rsid w:val="00BD1C98"/>
    <w:rsid w:val="00BD4662"/>
    <w:rsid w:val="00C12240"/>
    <w:rsid w:val="00C27F80"/>
    <w:rsid w:val="00C310DE"/>
    <w:rsid w:val="00C43F81"/>
    <w:rsid w:val="00C44E87"/>
    <w:rsid w:val="00C516E8"/>
    <w:rsid w:val="00C656BB"/>
    <w:rsid w:val="00C666E4"/>
    <w:rsid w:val="00C67380"/>
    <w:rsid w:val="00C73942"/>
    <w:rsid w:val="00C7507C"/>
    <w:rsid w:val="00C84CB0"/>
    <w:rsid w:val="00C947AF"/>
    <w:rsid w:val="00C96E6D"/>
    <w:rsid w:val="00CA67F4"/>
    <w:rsid w:val="00CC1178"/>
    <w:rsid w:val="00CC3A2B"/>
    <w:rsid w:val="00CE1BC2"/>
    <w:rsid w:val="00D03752"/>
    <w:rsid w:val="00D21756"/>
    <w:rsid w:val="00D34EC1"/>
    <w:rsid w:val="00D52756"/>
    <w:rsid w:val="00D57391"/>
    <w:rsid w:val="00D90C67"/>
    <w:rsid w:val="00DA1ADF"/>
    <w:rsid w:val="00DA2F49"/>
    <w:rsid w:val="00DE24C2"/>
    <w:rsid w:val="00DF6628"/>
    <w:rsid w:val="00E050B1"/>
    <w:rsid w:val="00E142D1"/>
    <w:rsid w:val="00E24A6D"/>
    <w:rsid w:val="00E3140D"/>
    <w:rsid w:val="00E32C1A"/>
    <w:rsid w:val="00E377E2"/>
    <w:rsid w:val="00E43816"/>
    <w:rsid w:val="00E91430"/>
    <w:rsid w:val="00E91734"/>
    <w:rsid w:val="00EA2674"/>
    <w:rsid w:val="00EA488D"/>
    <w:rsid w:val="00EA4A48"/>
    <w:rsid w:val="00EA6E2D"/>
    <w:rsid w:val="00EC2A40"/>
    <w:rsid w:val="00EC44C3"/>
    <w:rsid w:val="00ED7325"/>
    <w:rsid w:val="00EE17E1"/>
    <w:rsid w:val="00EE6191"/>
    <w:rsid w:val="00EE6919"/>
    <w:rsid w:val="00F21101"/>
    <w:rsid w:val="00F305F2"/>
    <w:rsid w:val="00F312DD"/>
    <w:rsid w:val="00F4439D"/>
    <w:rsid w:val="00F47890"/>
    <w:rsid w:val="00F56414"/>
    <w:rsid w:val="00F57487"/>
    <w:rsid w:val="00F615B1"/>
    <w:rsid w:val="00F7102A"/>
    <w:rsid w:val="00F7666D"/>
    <w:rsid w:val="00F852FF"/>
    <w:rsid w:val="00F952EE"/>
    <w:rsid w:val="00F9533B"/>
    <w:rsid w:val="00F96AC8"/>
    <w:rsid w:val="00F97416"/>
    <w:rsid w:val="00FB2AB7"/>
    <w:rsid w:val="00FD72B8"/>
    <w:rsid w:val="00FE07C0"/>
    <w:rsid w:val="00FF098D"/>
    <w:rsid w:val="00FF1842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E33B27-000C-48F7-A387-2D28995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27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9F6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B01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B0127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012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B0127"/>
    <w:rPr>
      <w:rFonts w:ascii="Courier New" w:hAnsi="Courier New" w:cs="Courier New" w:hint="default"/>
    </w:rPr>
  </w:style>
  <w:style w:type="character" w:customStyle="1" w:styleId="WW8Num1z2">
    <w:name w:val="WW8Num1z2"/>
    <w:rsid w:val="007B0127"/>
    <w:rPr>
      <w:rFonts w:ascii="Wingdings" w:hAnsi="Wingdings" w:cs="Wingdings" w:hint="default"/>
    </w:rPr>
  </w:style>
  <w:style w:type="character" w:customStyle="1" w:styleId="WW8Num1z3">
    <w:name w:val="WW8Num1z3"/>
    <w:rsid w:val="007B0127"/>
    <w:rPr>
      <w:rFonts w:ascii="Symbol" w:hAnsi="Symbol" w:cs="Symbol" w:hint="default"/>
    </w:rPr>
  </w:style>
  <w:style w:type="character" w:customStyle="1" w:styleId="WW8Num1z4">
    <w:name w:val="WW8Num1z4"/>
    <w:rsid w:val="007B0127"/>
  </w:style>
  <w:style w:type="character" w:customStyle="1" w:styleId="WW8Num1z5">
    <w:name w:val="WW8Num1z5"/>
    <w:rsid w:val="007B0127"/>
  </w:style>
  <w:style w:type="character" w:customStyle="1" w:styleId="WW8Num1z6">
    <w:name w:val="WW8Num1z6"/>
    <w:rsid w:val="007B0127"/>
  </w:style>
  <w:style w:type="character" w:customStyle="1" w:styleId="WW8Num1z7">
    <w:name w:val="WW8Num1z7"/>
    <w:rsid w:val="007B0127"/>
  </w:style>
  <w:style w:type="character" w:customStyle="1" w:styleId="WW8Num1z8">
    <w:name w:val="WW8Num1z8"/>
    <w:rsid w:val="007B0127"/>
  </w:style>
  <w:style w:type="character" w:customStyle="1" w:styleId="WW8Num2z0">
    <w:name w:val="WW8Num2z0"/>
    <w:rsid w:val="007B0127"/>
    <w:rPr>
      <w:rFonts w:ascii="Symbol" w:hAnsi="Symbol" w:cs="Symbol" w:hint="default"/>
      <w:color w:val="000000"/>
      <w:sz w:val="28"/>
      <w:szCs w:val="28"/>
      <w:lang w:val="uk-UA"/>
    </w:rPr>
  </w:style>
  <w:style w:type="character" w:customStyle="1" w:styleId="WW8Num2z1">
    <w:name w:val="WW8Num2z1"/>
    <w:rsid w:val="007B0127"/>
    <w:rPr>
      <w:rFonts w:ascii="Courier New" w:hAnsi="Courier New" w:cs="Courier New" w:hint="default"/>
    </w:rPr>
  </w:style>
  <w:style w:type="character" w:customStyle="1" w:styleId="WW8Num2z2">
    <w:name w:val="WW8Num2z2"/>
    <w:rsid w:val="007B0127"/>
    <w:rPr>
      <w:rFonts w:ascii="Wingdings" w:hAnsi="Wingdings" w:cs="Wingdings" w:hint="default"/>
    </w:rPr>
  </w:style>
  <w:style w:type="character" w:customStyle="1" w:styleId="WW8Num3z0">
    <w:name w:val="WW8Num3z0"/>
    <w:rsid w:val="007B012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7B0127"/>
    <w:rPr>
      <w:rFonts w:ascii="Courier New" w:hAnsi="Courier New" w:cs="Courier New" w:hint="default"/>
    </w:rPr>
  </w:style>
  <w:style w:type="character" w:customStyle="1" w:styleId="WW8Num3z2">
    <w:name w:val="WW8Num3z2"/>
    <w:rsid w:val="007B0127"/>
    <w:rPr>
      <w:rFonts w:ascii="Wingdings" w:hAnsi="Wingdings" w:cs="Wingdings" w:hint="default"/>
    </w:rPr>
  </w:style>
  <w:style w:type="character" w:customStyle="1" w:styleId="WW8Num3z3">
    <w:name w:val="WW8Num3z3"/>
    <w:rsid w:val="007B0127"/>
    <w:rPr>
      <w:rFonts w:ascii="Symbol" w:hAnsi="Symbol" w:cs="Symbol" w:hint="default"/>
    </w:rPr>
  </w:style>
  <w:style w:type="character" w:customStyle="1" w:styleId="WW8Num4z0">
    <w:name w:val="WW8Num4z0"/>
    <w:rsid w:val="007B0127"/>
    <w:rPr>
      <w:rFonts w:hint="default"/>
      <w:color w:val="000000"/>
      <w:sz w:val="28"/>
      <w:szCs w:val="28"/>
      <w:lang w:val="uk-UA"/>
    </w:rPr>
  </w:style>
  <w:style w:type="character" w:customStyle="1" w:styleId="WW8Num4z1">
    <w:name w:val="WW8Num4z1"/>
    <w:rsid w:val="007B0127"/>
  </w:style>
  <w:style w:type="character" w:customStyle="1" w:styleId="WW8Num4z2">
    <w:name w:val="WW8Num4z2"/>
    <w:rsid w:val="007B0127"/>
  </w:style>
  <w:style w:type="character" w:customStyle="1" w:styleId="WW8Num4z3">
    <w:name w:val="WW8Num4z3"/>
    <w:rsid w:val="007B0127"/>
  </w:style>
  <w:style w:type="character" w:customStyle="1" w:styleId="WW8Num4z4">
    <w:name w:val="WW8Num4z4"/>
    <w:rsid w:val="007B0127"/>
  </w:style>
  <w:style w:type="character" w:customStyle="1" w:styleId="WW8Num4z5">
    <w:name w:val="WW8Num4z5"/>
    <w:rsid w:val="007B0127"/>
  </w:style>
  <w:style w:type="character" w:customStyle="1" w:styleId="WW8Num4z6">
    <w:name w:val="WW8Num4z6"/>
    <w:rsid w:val="007B0127"/>
  </w:style>
  <w:style w:type="character" w:customStyle="1" w:styleId="WW8Num4z7">
    <w:name w:val="WW8Num4z7"/>
    <w:rsid w:val="007B0127"/>
  </w:style>
  <w:style w:type="character" w:customStyle="1" w:styleId="WW8Num4z8">
    <w:name w:val="WW8Num4z8"/>
    <w:rsid w:val="007B0127"/>
  </w:style>
  <w:style w:type="character" w:customStyle="1" w:styleId="WW8Num5z0">
    <w:name w:val="WW8Num5z0"/>
    <w:rsid w:val="007B0127"/>
    <w:rPr>
      <w:rFonts w:hint="default"/>
    </w:rPr>
  </w:style>
  <w:style w:type="character" w:customStyle="1" w:styleId="WW8Num5z1">
    <w:name w:val="WW8Num5z1"/>
    <w:rsid w:val="007B0127"/>
  </w:style>
  <w:style w:type="character" w:customStyle="1" w:styleId="WW8Num5z2">
    <w:name w:val="WW8Num5z2"/>
    <w:rsid w:val="007B0127"/>
  </w:style>
  <w:style w:type="character" w:customStyle="1" w:styleId="WW8Num5z3">
    <w:name w:val="WW8Num5z3"/>
    <w:rsid w:val="007B0127"/>
  </w:style>
  <w:style w:type="character" w:customStyle="1" w:styleId="WW8Num5z4">
    <w:name w:val="WW8Num5z4"/>
    <w:rsid w:val="007B0127"/>
  </w:style>
  <w:style w:type="character" w:customStyle="1" w:styleId="WW8Num5z5">
    <w:name w:val="WW8Num5z5"/>
    <w:rsid w:val="007B0127"/>
  </w:style>
  <w:style w:type="character" w:customStyle="1" w:styleId="WW8Num5z6">
    <w:name w:val="WW8Num5z6"/>
    <w:rsid w:val="007B0127"/>
  </w:style>
  <w:style w:type="character" w:customStyle="1" w:styleId="WW8Num5z7">
    <w:name w:val="WW8Num5z7"/>
    <w:rsid w:val="007B0127"/>
  </w:style>
  <w:style w:type="character" w:customStyle="1" w:styleId="WW8Num5z8">
    <w:name w:val="WW8Num5z8"/>
    <w:rsid w:val="007B0127"/>
  </w:style>
  <w:style w:type="character" w:customStyle="1" w:styleId="10">
    <w:name w:val="Основной шрифт абзаца1"/>
    <w:rsid w:val="007B0127"/>
  </w:style>
  <w:style w:type="character" w:styleId="a3">
    <w:name w:val="page number"/>
    <w:basedOn w:val="10"/>
    <w:rsid w:val="007B0127"/>
  </w:style>
  <w:style w:type="character" w:styleId="a4">
    <w:name w:val="Hyperlink"/>
    <w:rsid w:val="007B0127"/>
    <w:rPr>
      <w:color w:val="0000FF"/>
      <w:u w:val="single"/>
    </w:rPr>
  </w:style>
  <w:style w:type="character" w:customStyle="1" w:styleId="a5">
    <w:name w:val="Знак Знак"/>
    <w:rsid w:val="007B0127"/>
    <w:rPr>
      <w:rFonts w:ascii="Courier New" w:hAnsi="Courier New" w:cs="Courier New"/>
      <w:color w:val="000000"/>
      <w:sz w:val="21"/>
      <w:szCs w:val="21"/>
    </w:rPr>
  </w:style>
  <w:style w:type="character" w:customStyle="1" w:styleId="apple-style-span">
    <w:name w:val="apple-style-span"/>
    <w:basedOn w:val="10"/>
    <w:rsid w:val="007B0127"/>
  </w:style>
  <w:style w:type="character" w:customStyle="1" w:styleId="11">
    <w:name w:val="Знак Знак1"/>
    <w:rsid w:val="007B0127"/>
    <w:rPr>
      <w:sz w:val="28"/>
      <w:szCs w:val="28"/>
      <w:lang w:val="uk-UA"/>
    </w:rPr>
  </w:style>
  <w:style w:type="character" w:styleId="a6">
    <w:name w:val="Strong"/>
    <w:qFormat/>
    <w:rsid w:val="007B0127"/>
    <w:rPr>
      <w:b/>
      <w:bCs/>
    </w:rPr>
  </w:style>
  <w:style w:type="paragraph" w:customStyle="1" w:styleId="a7">
    <w:name w:val="Заголовок"/>
    <w:basedOn w:val="a"/>
    <w:next w:val="a8"/>
    <w:rsid w:val="007B01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7B0127"/>
    <w:pPr>
      <w:spacing w:line="180" w:lineRule="auto"/>
      <w:jc w:val="both"/>
    </w:pPr>
    <w:rPr>
      <w:sz w:val="28"/>
      <w:szCs w:val="28"/>
      <w:lang w:val="uk-UA"/>
    </w:rPr>
  </w:style>
  <w:style w:type="paragraph" w:styleId="aa">
    <w:name w:val="List"/>
    <w:basedOn w:val="a8"/>
    <w:rsid w:val="007B0127"/>
    <w:rPr>
      <w:rFonts w:cs="Mangal"/>
    </w:rPr>
  </w:style>
  <w:style w:type="paragraph" w:customStyle="1" w:styleId="12">
    <w:name w:val="Название1"/>
    <w:basedOn w:val="a"/>
    <w:rsid w:val="007B012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0127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7B0127"/>
    <w:pPr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b">
    <w:name w:val="header"/>
    <w:basedOn w:val="a"/>
    <w:rsid w:val="007B0127"/>
  </w:style>
  <w:style w:type="paragraph" w:styleId="ac">
    <w:name w:val="footer"/>
    <w:basedOn w:val="a"/>
    <w:rsid w:val="007B0127"/>
  </w:style>
  <w:style w:type="paragraph" w:styleId="ad">
    <w:name w:val="Normal (Web)"/>
    <w:basedOn w:val="a"/>
    <w:rsid w:val="007B0127"/>
    <w:pPr>
      <w:spacing w:before="280" w:after="280"/>
    </w:pPr>
  </w:style>
  <w:style w:type="paragraph" w:styleId="HTML">
    <w:name w:val="HTML Preformatted"/>
    <w:basedOn w:val="a"/>
    <w:rsid w:val="007B0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rvps2">
    <w:name w:val="rvps2"/>
    <w:basedOn w:val="a"/>
    <w:rsid w:val="007B0127"/>
    <w:pPr>
      <w:spacing w:before="280" w:after="280"/>
    </w:pPr>
  </w:style>
  <w:style w:type="paragraph" w:customStyle="1" w:styleId="ae">
    <w:name w:val="Содержимое таблицы"/>
    <w:basedOn w:val="a"/>
    <w:rsid w:val="007B0127"/>
    <w:pPr>
      <w:suppressLineNumbers/>
    </w:pPr>
  </w:style>
  <w:style w:type="paragraph" w:customStyle="1" w:styleId="af">
    <w:name w:val="Заголовок таблицы"/>
    <w:basedOn w:val="ae"/>
    <w:rsid w:val="007B0127"/>
    <w:pPr>
      <w:jc w:val="center"/>
    </w:pPr>
    <w:rPr>
      <w:b/>
      <w:bCs/>
    </w:rPr>
  </w:style>
  <w:style w:type="paragraph" w:styleId="af0">
    <w:name w:val="Balloon Text"/>
    <w:basedOn w:val="a"/>
    <w:semiHidden/>
    <w:rsid w:val="00043422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544E37"/>
  </w:style>
  <w:style w:type="character" w:customStyle="1" w:styleId="a9">
    <w:name w:val="Основний текст Знак"/>
    <w:link w:val="a8"/>
    <w:rsid w:val="0031531D"/>
    <w:rPr>
      <w:sz w:val="28"/>
      <w:szCs w:val="28"/>
      <w:lang w:val="uk-UA" w:eastAsia="ar-SA"/>
    </w:rPr>
  </w:style>
  <w:style w:type="character" w:customStyle="1" w:styleId="rvts23">
    <w:name w:val="rvts23"/>
    <w:basedOn w:val="a0"/>
    <w:rsid w:val="009F6BF7"/>
  </w:style>
  <w:style w:type="character" w:customStyle="1" w:styleId="xfmc2">
    <w:name w:val="xfmc2"/>
    <w:basedOn w:val="a0"/>
    <w:rsid w:val="0022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Toma\Toma\&#1064;&#1072;&#1073;&#1083;&#1086;&#1085;&#1099;\&#1041;&#1083;&#1072;&#1085;&#1082;%20&#1088;&#1086;&#1079;&#1087;&#1086;&#1088;&#1103;&#1076;&#1078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B0ADD-5E05-45C0-8F52-F0B8337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розпорядження.dotx</Template>
  <TotalTime>318</TotalTime>
  <Pages>3</Pages>
  <Words>3990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Links>
    <vt:vector size="6" baseType="variant"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http://zakon4.rada.gov.ua/laws/show/254%D0%BA/96-%D0%B2%D1%80/paran1654</vt:lpwstr>
      </vt:variant>
      <vt:variant>
        <vt:lpwstr>n1654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K303MY</cp:lastModifiedBy>
  <cp:revision>13</cp:revision>
  <cp:lastPrinted>2023-07-11T09:59:00Z</cp:lastPrinted>
  <dcterms:created xsi:type="dcterms:W3CDTF">2023-07-07T09:42:00Z</dcterms:created>
  <dcterms:modified xsi:type="dcterms:W3CDTF">2025-03-20T13:00:00Z</dcterms:modified>
</cp:coreProperties>
</file>