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9A" w:rsidRDefault="0032729A" w:rsidP="00853E7C">
      <w:pPr>
        <w:pStyle w:val="Ch61"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</w:p>
    <w:p w:rsidR="0032729A" w:rsidRPr="00313F18" w:rsidRDefault="0032729A" w:rsidP="00853E7C">
      <w:pPr>
        <w:pStyle w:val="Ch61"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районного бюджету на 2026-2028 роки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:rsidR="0032729A" w:rsidRPr="00660236" w:rsidRDefault="0032729A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</w:t>
      </w:r>
      <w:r>
        <w:rPr>
          <w:rFonts w:ascii="Times New Roman" w:hAnsi="Times New Roman" w:cs="Times New Roman"/>
          <w:w w:val="100"/>
          <w:sz w:val="28"/>
          <w:szCs w:val="28"/>
        </w:rPr>
        <w:t>нозі районного бюджету,</w:t>
      </w:r>
      <w:r>
        <w:rPr>
          <w:rFonts w:ascii="Times New Roman" w:hAnsi="Times New Roman" w:cs="Times New Roman"/>
          <w:w w:val="100"/>
          <w:sz w:val="28"/>
          <w:szCs w:val="28"/>
        </w:rPr>
        <w:br/>
        <w:t>на 2026–2028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577"/>
        <w:gridCol w:w="4253"/>
        <w:gridCol w:w="2268"/>
        <w:gridCol w:w="1843"/>
      </w:tblGrid>
      <w:tr w:rsidR="0032729A" w:rsidRPr="00FF43CF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32729A" w:rsidRPr="00FF43CF" w:rsidRDefault="0032729A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місцевого бюджету - </w:t>
            </w: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32729A" w:rsidRPr="00FF43CF" w:rsidRDefault="0032729A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32729A" w:rsidRPr="00FF43CF" w:rsidRDefault="0032729A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32729A" w:rsidRPr="00FF43CF" w:rsidRDefault="0032729A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32729A" w:rsidRPr="00FF43CF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32729A" w:rsidRPr="00FF43CF" w:rsidRDefault="0032729A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місцевого бюджету - </w:t>
            </w: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32729A" w:rsidRPr="00FF43CF" w:rsidRDefault="0032729A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32729A" w:rsidRPr="00FF43CF" w:rsidRDefault="0032729A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43C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32729A" w:rsidRPr="00313F18" w:rsidRDefault="0032729A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1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7088"/>
        <w:gridCol w:w="1559"/>
        <w:gridCol w:w="1559"/>
        <w:gridCol w:w="1418"/>
        <w:gridCol w:w="6"/>
      </w:tblGrid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2026</w:t>
            </w: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2027</w:t>
            </w: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2028</w:t>
            </w: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2729A" w:rsidRPr="00FF43CF" w:rsidRDefault="0032729A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32729A" w:rsidRPr="00FF43CF" w:rsidTr="00D54A55">
        <w:trPr>
          <w:trHeight w:val="60"/>
        </w:trPr>
        <w:tc>
          <w:tcPr>
            <w:tcW w:w="15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32729A" w:rsidRPr="00FF43CF" w:rsidTr="00D54A55">
        <w:trPr>
          <w:gridAfter w:val="1"/>
          <w:wAfter w:w="6" w:type="dxa"/>
          <w:trHeight w:val="1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trHeight w:val="60"/>
        </w:trPr>
        <w:tc>
          <w:tcPr>
            <w:tcW w:w="15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2729A" w:rsidRPr="00FF43CF" w:rsidTr="00D54A55">
        <w:trPr>
          <w:gridAfter w:val="1"/>
          <w:wAfter w:w="6" w:type="dxa"/>
          <w:trHeight w:val="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F43C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2729A" w:rsidRPr="00FF43CF" w:rsidRDefault="0032729A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2729A" w:rsidRDefault="0032729A" w:rsidP="00853E7C">
      <w:pPr>
        <w:spacing w:after="0"/>
        <w:ind w:firstLine="709"/>
        <w:jc w:val="center"/>
      </w:pPr>
      <w:r>
        <w:t>___________________________________________________________</w:t>
      </w:r>
    </w:p>
    <w:sectPr w:rsidR="0032729A" w:rsidSect="00D54A55">
      <w:pgSz w:w="16838" w:h="11906" w:orient="landscape"/>
      <w:pgMar w:top="289" w:right="567" w:bottom="28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9A" w:rsidRDefault="0032729A" w:rsidP="009A0479">
      <w:pPr>
        <w:spacing w:after="0" w:line="240" w:lineRule="auto"/>
      </w:pPr>
      <w:r>
        <w:separator/>
      </w:r>
    </w:p>
  </w:endnote>
  <w:endnote w:type="continuationSeparator" w:id="0">
    <w:p w:rsidR="0032729A" w:rsidRDefault="0032729A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9A" w:rsidRDefault="0032729A" w:rsidP="009A0479">
      <w:pPr>
        <w:spacing w:after="0" w:line="240" w:lineRule="auto"/>
      </w:pPr>
      <w:r>
        <w:separator/>
      </w:r>
    </w:p>
  </w:footnote>
  <w:footnote w:type="continuationSeparator" w:id="0">
    <w:p w:rsidR="0032729A" w:rsidRDefault="0032729A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806"/>
    <w:rsid w:val="00137675"/>
    <w:rsid w:val="00170B96"/>
    <w:rsid w:val="00313F18"/>
    <w:rsid w:val="0032729A"/>
    <w:rsid w:val="003E39BA"/>
    <w:rsid w:val="00465DD8"/>
    <w:rsid w:val="004E6305"/>
    <w:rsid w:val="005E1461"/>
    <w:rsid w:val="00660236"/>
    <w:rsid w:val="006C0B77"/>
    <w:rsid w:val="008242FF"/>
    <w:rsid w:val="00853E7C"/>
    <w:rsid w:val="00870751"/>
    <w:rsid w:val="00917FD7"/>
    <w:rsid w:val="00922C48"/>
    <w:rsid w:val="009A0479"/>
    <w:rsid w:val="00AA40D7"/>
    <w:rsid w:val="00AF5AFA"/>
    <w:rsid w:val="00B05681"/>
    <w:rsid w:val="00B915B7"/>
    <w:rsid w:val="00C41806"/>
    <w:rsid w:val="00D54A55"/>
    <w:rsid w:val="00E33DC1"/>
    <w:rsid w:val="00EA59DF"/>
    <w:rsid w:val="00EE4070"/>
    <w:rsid w:val="00F12C76"/>
    <w:rsid w:val="00FC11A3"/>
    <w:rsid w:val="00FE507A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C4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812</Words>
  <Characters>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/>
  <cp:keywords/>
  <dc:description/>
  <cp:lastModifiedBy/>
  <cp:revision>5</cp:revision>
  <cp:lastPrinted>2025-06-20T10:03:00Z</cp:lastPrinted>
  <dcterms:created xsi:type="dcterms:W3CDTF">2025-06-19T10:37:00Z</dcterms:created>
  <dcterms:modified xsi:type="dcterms:W3CDTF">2025-06-20T10:04:00Z</dcterms:modified>
</cp:coreProperties>
</file>