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E9" w:rsidRDefault="004B55E9">
      <w:pPr>
        <w:ind w:left="5664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225994" w:rsidRPr="00004DAA" w:rsidRDefault="00225994">
      <w:pPr>
        <w:ind w:left="5664"/>
        <w:rPr>
          <w:color w:val="000000"/>
          <w:sz w:val="28"/>
          <w:szCs w:val="28"/>
          <w:lang w:val="uk-UA"/>
        </w:rPr>
      </w:pPr>
      <w:r w:rsidRPr="00004DAA">
        <w:rPr>
          <w:color w:val="000000"/>
          <w:sz w:val="28"/>
          <w:szCs w:val="28"/>
          <w:lang w:val="uk-UA"/>
        </w:rPr>
        <w:t>ЗАТВЕРДЖЕНО</w:t>
      </w:r>
    </w:p>
    <w:p w:rsidR="00225994" w:rsidRPr="00004DAA" w:rsidRDefault="00225994">
      <w:pPr>
        <w:ind w:left="5664"/>
        <w:rPr>
          <w:sz w:val="28"/>
          <w:szCs w:val="28"/>
          <w:lang w:val="uk-UA"/>
        </w:rPr>
      </w:pPr>
      <w:r w:rsidRPr="00004DAA">
        <w:rPr>
          <w:sz w:val="28"/>
          <w:szCs w:val="28"/>
          <w:lang w:val="uk-UA"/>
        </w:rPr>
        <w:t>розпорядження голови</w:t>
      </w:r>
    </w:p>
    <w:p w:rsidR="00225994" w:rsidRPr="00004DAA" w:rsidRDefault="00225994">
      <w:pPr>
        <w:ind w:left="5664"/>
        <w:rPr>
          <w:sz w:val="28"/>
          <w:szCs w:val="28"/>
          <w:lang w:val="uk-UA"/>
        </w:rPr>
      </w:pPr>
      <w:r w:rsidRPr="00004DAA">
        <w:rPr>
          <w:sz w:val="28"/>
          <w:szCs w:val="28"/>
          <w:lang w:val="uk-UA"/>
        </w:rPr>
        <w:t>райдержадміністрації</w:t>
      </w:r>
    </w:p>
    <w:p w:rsidR="007F7D73" w:rsidRPr="00D52756" w:rsidRDefault="007734A5">
      <w:pPr>
        <w:widowControl w:val="0"/>
        <w:jc w:val="both"/>
        <w:rPr>
          <w:color w:val="FF0000"/>
          <w:sz w:val="28"/>
          <w:szCs w:val="28"/>
          <w:lang w:val="uk-UA"/>
        </w:rPr>
      </w:pP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</w:r>
      <w:r w:rsidRPr="00004DAA">
        <w:rPr>
          <w:sz w:val="28"/>
          <w:szCs w:val="28"/>
          <w:lang w:val="uk-UA"/>
        </w:rPr>
        <w:tab/>
        <w:t xml:space="preserve"> </w:t>
      </w:r>
      <w:r w:rsidR="006D4E25">
        <w:rPr>
          <w:sz w:val="28"/>
          <w:szCs w:val="28"/>
          <w:lang w:val="uk-UA"/>
        </w:rPr>
        <w:t xml:space="preserve">23.02.2022 </w:t>
      </w:r>
      <w:r w:rsidR="00225994" w:rsidRPr="0015463F">
        <w:rPr>
          <w:sz w:val="28"/>
          <w:szCs w:val="28"/>
          <w:lang w:val="uk-UA"/>
        </w:rPr>
        <w:t>№</w:t>
      </w:r>
      <w:r w:rsidR="006D4E25">
        <w:rPr>
          <w:sz w:val="28"/>
          <w:szCs w:val="28"/>
          <w:lang w:val="uk-UA"/>
        </w:rPr>
        <w:t>36</w:t>
      </w:r>
    </w:p>
    <w:p w:rsidR="00C666E4" w:rsidRPr="00D52756" w:rsidRDefault="00C666E4">
      <w:pPr>
        <w:widowControl w:val="0"/>
        <w:jc w:val="both"/>
        <w:rPr>
          <w:color w:val="FF0000"/>
          <w:sz w:val="28"/>
          <w:szCs w:val="28"/>
          <w:lang w:val="uk-UA"/>
        </w:rPr>
      </w:pPr>
    </w:p>
    <w:p w:rsidR="00225994" w:rsidRPr="00F7666D" w:rsidRDefault="00225994" w:rsidP="00F7666D">
      <w:pPr>
        <w:jc w:val="center"/>
        <w:rPr>
          <w:bCs/>
          <w:sz w:val="28"/>
          <w:szCs w:val="28"/>
          <w:lang w:val="uk-UA"/>
        </w:rPr>
      </w:pPr>
      <w:r w:rsidRPr="00F7666D">
        <w:rPr>
          <w:bCs/>
          <w:sz w:val="28"/>
          <w:szCs w:val="28"/>
          <w:lang w:val="uk-UA"/>
        </w:rPr>
        <w:t>Положення</w:t>
      </w:r>
    </w:p>
    <w:p w:rsidR="00225994" w:rsidRPr="00F7666D" w:rsidRDefault="00225994" w:rsidP="00F7666D">
      <w:pPr>
        <w:jc w:val="center"/>
        <w:rPr>
          <w:sz w:val="28"/>
          <w:szCs w:val="28"/>
          <w:lang w:val="uk-UA"/>
        </w:rPr>
      </w:pPr>
      <w:r w:rsidRPr="00F7666D">
        <w:rPr>
          <w:bCs/>
          <w:sz w:val="28"/>
          <w:szCs w:val="28"/>
          <w:lang w:val="uk-UA"/>
        </w:rPr>
        <w:t xml:space="preserve">про </w:t>
      </w:r>
      <w:r w:rsidR="00D52756" w:rsidRPr="00F7666D">
        <w:rPr>
          <w:rStyle w:val="xfmc2"/>
          <w:sz w:val="28"/>
          <w:szCs w:val="28"/>
          <w:lang w:val="uk-UA"/>
        </w:rPr>
        <w:t xml:space="preserve">відділ цифрового розвитку, цифрових трансформацій і цифровізації </w:t>
      </w:r>
    </w:p>
    <w:p w:rsidR="00DA1ADF" w:rsidRDefault="00DA1ADF" w:rsidP="00F7666D">
      <w:pPr>
        <w:spacing w:before="40"/>
        <w:ind w:firstLine="720"/>
        <w:jc w:val="both"/>
        <w:rPr>
          <w:sz w:val="28"/>
          <w:szCs w:val="28"/>
          <w:lang w:val="uk-UA"/>
        </w:rPr>
      </w:pPr>
    </w:p>
    <w:p w:rsidR="004D520B" w:rsidRPr="00F7666D" w:rsidRDefault="00225994" w:rsidP="00F7666D">
      <w:pPr>
        <w:spacing w:before="40"/>
        <w:ind w:firstLine="720"/>
        <w:jc w:val="both"/>
        <w:rPr>
          <w:bCs/>
          <w:iCs/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 xml:space="preserve">1. </w:t>
      </w:r>
      <w:r w:rsidR="004D520B" w:rsidRPr="00F7666D">
        <w:rPr>
          <w:rStyle w:val="rvts23"/>
          <w:sz w:val="28"/>
          <w:szCs w:val="28"/>
          <w:lang w:val="uk-UA"/>
        </w:rPr>
        <w:t xml:space="preserve">Відділ </w:t>
      </w:r>
      <w:r w:rsidR="004D520B" w:rsidRPr="00F7666D">
        <w:rPr>
          <w:sz w:val="28"/>
          <w:szCs w:val="28"/>
          <w:lang w:val="uk-UA"/>
        </w:rPr>
        <w:t xml:space="preserve">цифрового розвитку, цифрових трансформацій і цифровізації </w:t>
      </w:r>
      <w:r w:rsidR="004D520B" w:rsidRPr="00F7666D">
        <w:rPr>
          <w:bCs/>
          <w:sz w:val="28"/>
          <w:szCs w:val="28"/>
          <w:lang w:val="uk-UA"/>
        </w:rPr>
        <w:t>Дубенської</w:t>
      </w:r>
      <w:r w:rsidR="004D520B" w:rsidRPr="00F7666D">
        <w:rPr>
          <w:sz w:val="28"/>
          <w:szCs w:val="28"/>
          <w:lang w:val="uk-UA"/>
        </w:rPr>
        <w:t xml:space="preserve"> </w:t>
      </w:r>
      <w:r w:rsidR="004D520B" w:rsidRPr="00F7666D">
        <w:rPr>
          <w:bCs/>
          <w:iCs/>
          <w:sz w:val="28"/>
          <w:szCs w:val="28"/>
          <w:lang w:val="uk-UA"/>
        </w:rPr>
        <w:t xml:space="preserve">районної державної адміністрації </w:t>
      </w:r>
      <w:r w:rsidR="004D520B" w:rsidRPr="00F7666D">
        <w:rPr>
          <w:sz w:val="28"/>
          <w:szCs w:val="28"/>
          <w:lang w:val="uk-UA"/>
        </w:rPr>
        <w:t xml:space="preserve">(далі - </w:t>
      </w:r>
      <w:r w:rsidR="00EE17E1">
        <w:rPr>
          <w:sz w:val="28"/>
          <w:szCs w:val="28"/>
          <w:lang w:val="uk-UA"/>
        </w:rPr>
        <w:t>в</w:t>
      </w:r>
      <w:r w:rsidR="004D520B" w:rsidRPr="00F7666D">
        <w:rPr>
          <w:sz w:val="28"/>
          <w:szCs w:val="28"/>
          <w:lang w:val="uk-UA"/>
        </w:rPr>
        <w:t>ідділ)</w:t>
      </w:r>
      <w:r w:rsidR="00CC3A2B" w:rsidRPr="00F7666D">
        <w:rPr>
          <w:sz w:val="28"/>
          <w:szCs w:val="28"/>
          <w:lang w:val="uk-UA"/>
        </w:rPr>
        <w:t xml:space="preserve"> </w:t>
      </w:r>
      <w:r w:rsidR="00CC3A2B" w:rsidRPr="00F7666D">
        <w:rPr>
          <w:sz w:val="28"/>
          <w:szCs w:val="28"/>
          <w:lang w:val="uk-UA" w:eastAsia="ru-RU"/>
        </w:rPr>
        <w:t xml:space="preserve">є структурним підрозділом Дубенської районної державної адміністрації,  </w:t>
      </w:r>
      <w:r w:rsidR="004D520B" w:rsidRPr="00F7666D">
        <w:rPr>
          <w:sz w:val="28"/>
          <w:szCs w:val="28"/>
          <w:lang w:val="uk-UA"/>
        </w:rPr>
        <w:t>утворений з метою забезпечення реалізації державної політики у сфері цифрового розвитку, цифрових трансформацій і цифровізації</w:t>
      </w:r>
      <w:r w:rsidR="00DA1ADF">
        <w:rPr>
          <w:sz w:val="28"/>
          <w:szCs w:val="28"/>
          <w:lang w:val="uk-UA"/>
        </w:rPr>
        <w:t>.</w:t>
      </w:r>
      <w:r w:rsidR="004D520B" w:rsidRPr="00F7666D">
        <w:rPr>
          <w:sz w:val="28"/>
          <w:szCs w:val="28"/>
          <w:lang w:val="uk-UA"/>
        </w:rPr>
        <w:t xml:space="preserve"> </w:t>
      </w:r>
    </w:p>
    <w:p w:rsidR="00E32C1A" w:rsidRPr="00F7666D" w:rsidRDefault="00225994" w:rsidP="00F7666D">
      <w:pPr>
        <w:spacing w:before="40"/>
        <w:ind w:firstLine="720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 xml:space="preserve">2. </w:t>
      </w:r>
      <w:r w:rsidR="00D52756" w:rsidRPr="00F7666D">
        <w:rPr>
          <w:sz w:val="28"/>
          <w:szCs w:val="28"/>
          <w:lang w:val="uk-UA"/>
        </w:rPr>
        <w:t>Відділ</w:t>
      </w:r>
      <w:r w:rsidRPr="00F7666D">
        <w:rPr>
          <w:sz w:val="28"/>
          <w:szCs w:val="28"/>
          <w:lang w:val="uk-UA"/>
        </w:rPr>
        <w:t xml:space="preserve"> </w:t>
      </w:r>
      <w:r w:rsidR="00E32C1A" w:rsidRPr="00F7666D">
        <w:rPr>
          <w:sz w:val="28"/>
          <w:szCs w:val="28"/>
          <w:lang w:val="uk-UA"/>
        </w:rPr>
        <w:t>підпорядковується</w:t>
      </w:r>
      <w:r w:rsidR="00F4439D">
        <w:rPr>
          <w:sz w:val="28"/>
          <w:szCs w:val="28"/>
          <w:lang w:val="uk-UA"/>
        </w:rPr>
        <w:t xml:space="preserve"> заступнику голови</w:t>
      </w:r>
      <w:r w:rsidRPr="00F7666D">
        <w:rPr>
          <w:sz w:val="28"/>
          <w:szCs w:val="28"/>
          <w:lang w:val="uk-UA"/>
        </w:rPr>
        <w:t xml:space="preserve"> </w:t>
      </w:r>
      <w:r w:rsidRPr="00F7666D">
        <w:rPr>
          <w:bCs/>
          <w:sz w:val="28"/>
          <w:szCs w:val="28"/>
          <w:lang w:val="uk-UA"/>
        </w:rPr>
        <w:t>Дубенської</w:t>
      </w:r>
      <w:r w:rsidRPr="00F7666D">
        <w:rPr>
          <w:sz w:val="28"/>
          <w:szCs w:val="28"/>
          <w:lang w:val="uk-UA"/>
        </w:rPr>
        <w:t xml:space="preserve"> районної державної адміністрації</w:t>
      </w:r>
      <w:r w:rsidR="00E32C1A" w:rsidRPr="00F7666D">
        <w:rPr>
          <w:sz w:val="28"/>
          <w:szCs w:val="28"/>
          <w:lang w:val="uk-UA"/>
        </w:rPr>
        <w:t xml:space="preserve">, </w:t>
      </w:r>
      <w:r w:rsidR="008A3968">
        <w:rPr>
          <w:sz w:val="28"/>
          <w:szCs w:val="28"/>
          <w:lang w:val="uk-UA"/>
        </w:rPr>
        <w:t>а з питань проходження державної служби – керівнику апарату</w:t>
      </w:r>
      <w:r w:rsidR="008A3968" w:rsidRPr="008A3968">
        <w:rPr>
          <w:sz w:val="28"/>
          <w:szCs w:val="28"/>
          <w:lang w:val="uk-UA"/>
        </w:rPr>
        <w:t xml:space="preserve"> </w:t>
      </w:r>
      <w:r w:rsidR="008A3968" w:rsidRPr="00F7666D">
        <w:rPr>
          <w:sz w:val="28"/>
          <w:szCs w:val="28"/>
          <w:lang w:val="uk-UA"/>
        </w:rPr>
        <w:t>районної державної адміністрації</w:t>
      </w:r>
      <w:r w:rsidR="00E32C1A" w:rsidRPr="00F7666D">
        <w:rPr>
          <w:sz w:val="28"/>
          <w:szCs w:val="28"/>
          <w:lang w:val="uk-UA"/>
        </w:rPr>
        <w:t>.</w:t>
      </w:r>
    </w:p>
    <w:p w:rsidR="00225994" w:rsidRPr="00F7666D" w:rsidRDefault="00225994" w:rsidP="00F7666D">
      <w:pPr>
        <w:spacing w:before="40"/>
        <w:ind w:firstLine="720"/>
        <w:jc w:val="both"/>
        <w:rPr>
          <w:sz w:val="28"/>
          <w:szCs w:val="28"/>
          <w:lang w:val="uk-UA" w:eastAsia="ru-RU"/>
        </w:rPr>
      </w:pPr>
      <w:r w:rsidRPr="00F7666D">
        <w:rPr>
          <w:sz w:val="28"/>
          <w:szCs w:val="28"/>
          <w:lang w:val="uk-UA"/>
        </w:rPr>
        <w:t xml:space="preserve">3. </w:t>
      </w:r>
      <w:r w:rsidR="00D52756" w:rsidRPr="00F7666D">
        <w:rPr>
          <w:sz w:val="28"/>
          <w:szCs w:val="28"/>
          <w:lang w:val="uk-UA"/>
        </w:rPr>
        <w:t>Відділ</w:t>
      </w:r>
      <w:r w:rsidRPr="00F7666D">
        <w:rPr>
          <w:sz w:val="28"/>
          <w:szCs w:val="28"/>
          <w:lang w:val="uk-UA"/>
        </w:rPr>
        <w:t xml:space="preserve"> у своїй діяльності керується Конституцією та Законами України, актами Президента України і Кабінету Міністрів України, наказами міністерств, інших центральних органів виконавчої влади,розпорядженнями </w:t>
      </w:r>
      <w:r w:rsidRPr="00F7666D">
        <w:rPr>
          <w:sz w:val="28"/>
          <w:szCs w:val="28"/>
          <w:lang w:val="uk-UA" w:eastAsia="ru-RU"/>
        </w:rPr>
        <w:t xml:space="preserve">голови райдержадміністрації, а також положенням про </w:t>
      </w:r>
      <w:r w:rsidR="00D52756" w:rsidRPr="00F7666D">
        <w:rPr>
          <w:sz w:val="28"/>
          <w:szCs w:val="28"/>
          <w:lang w:val="uk-UA" w:eastAsia="ru-RU"/>
        </w:rPr>
        <w:t>відділ</w:t>
      </w:r>
      <w:r w:rsidRPr="00F7666D">
        <w:rPr>
          <w:sz w:val="28"/>
          <w:szCs w:val="28"/>
          <w:lang w:val="uk-UA" w:eastAsia="ru-RU"/>
        </w:rPr>
        <w:t>.</w:t>
      </w:r>
    </w:p>
    <w:p w:rsidR="00225994" w:rsidRPr="00F7666D" w:rsidRDefault="00B841F2" w:rsidP="00F7666D">
      <w:pPr>
        <w:spacing w:before="40"/>
        <w:ind w:firstLine="72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225994" w:rsidRPr="00F7666D">
        <w:rPr>
          <w:sz w:val="28"/>
          <w:szCs w:val="28"/>
          <w:lang w:val="uk-UA"/>
        </w:rPr>
        <w:t xml:space="preserve">Рішення щодо утворення, ліквідації або реорганізації </w:t>
      </w:r>
      <w:r w:rsidR="00D52756" w:rsidRPr="00F7666D">
        <w:rPr>
          <w:sz w:val="28"/>
          <w:szCs w:val="28"/>
          <w:lang w:val="uk-UA"/>
        </w:rPr>
        <w:t xml:space="preserve">відділу </w:t>
      </w:r>
      <w:r w:rsidR="00225994" w:rsidRPr="00F7666D">
        <w:rPr>
          <w:sz w:val="28"/>
          <w:szCs w:val="28"/>
          <w:lang w:val="uk-UA"/>
        </w:rPr>
        <w:t>приймається головою районної державної адміністрації.</w:t>
      </w:r>
    </w:p>
    <w:p w:rsidR="00225994" w:rsidRPr="00F7666D" w:rsidRDefault="00225994" w:rsidP="00F7666D">
      <w:pPr>
        <w:spacing w:before="40"/>
        <w:ind w:firstLine="720"/>
        <w:jc w:val="both"/>
        <w:rPr>
          <w:bCs/>
          <w:iCs/>
          <w:sz w:val="28"/>
          <w:szCs w:val="28"/>
          <w:lang w:val="uk-UA"/>
        </w:rPr>
      </w:pPr>
      <w:r w:rsidRPr="00F7666D">
        <w:rPr>
          <w:bCs/>
          <w:iCs/>
          <w:sz w:val="28"/>
          <w:szCs w:val="28"/>
          <w:lang w:val="uk-UA"/>
        </w:rPr>
        <w:t>5. Основні завдання</w:t>
      </w:r>
      <w:r w:rsidRPr="00F7666D">
        <w:rPr>
          <w:sz w:val="28"/>
          <w:szCs w:val="28"/>
          <w:lang w:val="uk-UA"/>
        </w:rPr>
        <w:t xml:space="preserve"> </w:t>
      </w:r>
      <w:r w:rsidR="00D52756" w:rsidRPr="00F7666D">
        <w:rPr>
          <w:sz w:val="28"/>
          <w:szCs w:val="28"/>
          <w:lang w:val="uk-UA"/>
        </w:rPr>
        <w:t>відділу</w:t>
      </w:r>
      <w:r w:rsidRPr="00F7666D">
        <w:rPr>
          <w:sz w:val="28"/>
          <w:szCs w:val="28"/>
          <w:lang w:val="uk-UA"/>
        </w:rPr>
        <w:t xml:space="preserve"> </w:t>
      </w:r>
      <w:r w:rsidRPr="00F7666D">
        <w:rPr>
          <w:bCs/>
          <w:iCs/>
          <w:sz w:val="28"/>
          <w:szCs w:val="28"/>
          <w:lang w:val="uk-UA"/>
        </w:rPr>
        <w:t>:</w:t>
      </w:r>
    </w:p>
    <w:p w:rsidR="00F615B1" w:rsidRPr="00F7666D" w:rsidRDefault="00F615B1" w:rsidP="00B841F2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sz w:val="28"/>
          <w:szCs w:val="28"/>
          <w:lang w:val="uk-UA" w:eastAsia="ru-RU"/>
        </w:rPr>
      </w:pPr>
      <w:r w:rsidRPr="00F7666D">
        <w:rPr>
          <w:sz w:val="28"/>
          <w:szCs w:val="28"/>
          <w:lang w:val="uk-UA" w:eastAsia="ru-RU"/>
        </w:rPr>
        <w:t xml:space="preserve"> організація виконання </w:t>
      </w:r>
      <w:hyperlink r:id="rId7" w:anchor="n1654" w:tgtFrame="_blank" w:history="1">
        <w:r w:rsidRPr="00F7666D">
          <w:rPr>
            <w:sz w:val="28"/>
            <w:szCs w:val="28"/>
            <w:bdr w:val="none" w:sz="0" w:space="0" w:color="auto" w:frame="1"/>
            <w:lang w:val="uk-UA" w:eastAsia="ru-RU"/>
          </w:rPr>
          <w:t>Конституції</w:t>
        </w:r>
      </w:hyperlink>
      <w:r w:rsidRPr="00F7666D">
        <w:rPr>
          <w:sz w:val="28"/>
          <w:szCs w:val="28"/>
          <w:lang w:val="uk-UA" w:eastAsia="ru-RU"/>
        </w:rPr>
        <w:t xml:space="preserve"> і законів України, актів Президента України, Кабінету Міністрів України, наказів міністерств, інших центральних органів виконавчої влади та здійсн</w:t>
      </w:r>
      <w:r w:rsidR="001431CC">
        <w:rPr>
          <w:sz w:val="28"/>
          <w:szCs w:val="28"/>
          <w:lang w:val="uk-UA" w:eastAsia="ru-RU"/>
        </w:rPr>
        <w:t xml:space="preserve">ення контролю </w:t>
      </w:r>
      <w:r w:rsidRPr="00F7666D">
        <w:rPr>
          <w:sz w:val="28"/>
          <w:szCs w:val="28"/>
          <w:lang w:val="uk-UA" w:eastAsia="ru-RU"/>
        </w:rPr>
        <w:t>за їх реалізацією;</w:t>
      </w:r>
    </w:p>
    <w:p w:rsidR="002B0E53" w:rsidRPr="00F7666D" w:rsidRDefault="00F615B1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>2</w:t>
      </w:r>
      <w:r w:rsidR="002B0E53" w:rsidRPr="00F7666D">
        <w:rPr>
          <w:sz w:val="28"/>
          <w:szCs w:val="28"/>
          <w:lang w:val="uk-UA"/>
        </w:rPr>
        <w:t>) забезпечення реалізації державної політики у сфері цифрового розвитку;</w:t>
      </w:r>
    </w:p>
    <w:p w:rsidR="00DA1ADF" w:rsidRDefault="00F615B1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bookmarkStart w:id="1" w:name="n15"/>
      <w:bookmarkEnd w:id="1"/>
      <w:r w:rsidRPr="00F7666D">
        <w:rPr>
          <w:sz w:val="28"/>
          <w:szCs w:val="28"/>
          <w:lang w:val="uk-UA"/>
        </w:rPr>
        <w:t>3</w:t>
      </w:r>
      <w:r w:rsidR="002B0E53" w:rsidRPr="00F7666D">
        <w:rPr>
          <w:sz w:val="28"/>
          <w:szCs w:val="28"/>
          <w:lang w:val="uk-UA"/>
        </w:rPr>
        <w:t>) забезпечення цифрової трансформації і цифровізації районної державної адміністрації;</w:t>
      </w:r>
      <w:bookmarkStart w:id="2" w:name="n16"/>
      <w:bookmarkEnd w:id="2"/>
    </w:p>
    <w:p w:rsidR="00F615B1" w:rsidRDefault="00DA1ADF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44A4F">
        <w:rPr>
          <w:sz w:val="28"/>
          <w:szCs w:val="28"/>
          <w:lang w:val="uk-UA"/>
        </w:rPr>
        <w:t>)</w:t>
      </w:r>
      <w:r w:rsidR="00B841F2">
        <w:rPr>
          <w:sz w:val="28"/>
          <w:szCs w:val="28"/>
          <w:lang w:val="uk-UA"/>
        </w:rPr>
        <w:t xml:space="preserve"> </w:t>
      </w:r>
      <w:r w:rsidR="00C7507C" w:rsidRPr="0022712C">
        <w:rPr>
          <w:sz w:val="28"/>
          <w:szCs w:val="28"/>
          <w:lang w:val="uk-UA"/>
        </w:rPr>
        <w:t>надання методичної допомоги структурним підрозділам райдержадміністрації з питань, що належать до компетенції ві</w:t>
      </w:r>
      <w:r w:rsidR="007B3F62">
        <w:rPr>
          <w:sz w:val="28"/>
          <w:szCs w:val="28"/>
          <w:lang w:val="uk-UA"/>
        </w:rPr>
        <w:t>дділу;</w:t>
      </w:r>
    </w:p>
    <w:p w:rsidR="00B44A4F" w:rsidRPr="0022712C" w:rsidRDefault="00D34EC1" w:rsidP="00B841F2">
      <w:pPr>
        <w:pStyle w:val="rvps2"/>
        <w:tabs>
          <w:tab w:val="left" w:pos="1134"/>
        </w:tabs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     здійснення</w:t>
      </w:r>
      <w:r w:rsidR="00B44A4F">
        <w:rPr>
          <w:sz w:val="28"/>
          <w:szCs w:val="28"/>
          <w:lang w:val="uk-UA"/>
        </w:rPr>
        <w:t xml:space="preserve"> моніторинг</w:t>
      </w:r>
      <w:r>
        <w:rPr>
          <w:sz w:val="28"/>
          <w:szCs w:val="28"/>
          <w:lang w:val="uk-UA"/>
        </w:rPr>
        <w:t>у</w:t>
      </w:r>
      <w:r w:rsidR="00B44A4F">
        <w:rPr>
          <w:sz w:val="28"/>
          <w:szCs w:val="28"/>
          <w:lang w:val="uk-UA"/>
        </w:rPr>
        <w:t xml:space="preserve"> у сфері цифрового розвитку.</w:t>
      </w:r>
    </w:p>
    <w:p w:rsidR="00225994" w:rsidRPr="00F7666D" w:rsidRDefault="00225994" w:rsidP="00F7666D">
      <w:pPr>
        <w:ind w:firstLine="708"/>
        <w:jc w:val="both"/>
        <w:rPr>
          <w:sz w:val="28"/>
          <w:szCs w:val="28"/>
        </w:rPr>
      </w:pPr>
      <w:r w:rsidRPr="00F7666D">
        <w:rPr>
          <w:sz w:val="28"/>
          <w:szCs w:val="28"/>
          <w:lang w:val="uk-UA"/>
        </w:rPr>
        <w:t>6</w:t>
      </w:r>
      <w:r w:rsidRPr="00F7666D">
        <w:rPr>
          <w:sz w:val="28"/>
          <w:szCs w:val="28"/>
        </w:rPr>
        <w:t>.</w:t>
      </w:r>
      <w:r w:rsidR="00650FB0" w:rsidRPr="00F7666D">
        <w:rPr>
          <w:sz w:val="28"/>
          <w:szCs w:val="28"/>
          <w:lang w:val="uk-UA"/>
        </w:rPr>
        <w:t xml:space="preserve"> </w:t>
      </w:r>
      <w:r w:rsidR="00D52756" w:rsidRPr="00F7666D">
        <w:rPr>
          <w:sz w:val="28"/>
          <w:szCs w:val="28"/>
          <w:lang w:val="uk-UA"/>
        </w:rPr>
        <w:t>Відділ</w:t>
      </w:r>
      <w:r w:rsidRPr="00F7666D">
        <w:rPr>
          <w:sz w:val="28"/>
          <w:szCs w:val="28"/>
        </w:rPr>
        <w:t xml:space="preserve"> для здійснення повноважень та виконання завдань, що визначені, має право:</w:t>
      </w:r>
      <w:r w:rsidRPr="00F7666D">
        <w:rPr>
          <w:sz w:val="28"/>
          <w:szCs w:val="28"/>
          <w:lang w:val="uk-UA"/>
        </w:rPr>
        <w:tab/>
      </w:r>
    </w:p>
    <w:p w:rsidR="00225994" w:rsidRPr="00F7666D" w:rsidRDefault="00225994" w:rsidP="00F7666D">
      <w:pPr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</w:rPr>
        <w:t xml:space="preserve"> </w:t>
      </w:r>
      <w:r w:rsidRPr="00F7666D">
        <w:rPr>
          <w:sz w:val="28"/>
          <w:szCs w:val="28"/>
          <w:lang w:val="uk-UA"/>
        </w:rPr>
        <w:tab/>
        <w:t>1) одержувати в установленому законодавством порядку від інших структурних підрозділів райдержадміністрації,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225994" w:rsidRPr="00F7666D" w:rsidRDefault="00225994" w:rsidP="00F7666D">
      <w:pPr>
        <w:ind w:firstLine="708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>2) залучати до виконання окремих робіт, участі у вивченні окремих питань спеціалістів, фахівців інших структурних підрозділів райдержадміністрації, підприємств, установ та організацій (за погодженням з їх керівниками), представників громадських об’єднань (за згодою);</w:t>
      </w:r>
    </w:p>
    <w:p w:rsidR="00225994" w:rsidRPr="00F7666D" w:rsidRDefault="00225994" w:rsidP="00F7666D">
      <w:pPr>
        <w:jc w:val="both"/>
        <w:rPr>
          <w:sz w:val="28"/>
          <w:szCs w:val="28"/>
        </w:rPr>
      </w:pPr>
      <w:r w:rsidRPr="00F7666D">
        <w:rPr>
          <w:sz w:val="28"/>
          <w:szCs w:val="28"/>
          <w:lang w:val="uk-UA"/>
        </w:rPr>
        <w:tab/>
      </w:r>
      <w:r w:rsidRPr="00F7666D">
        <w:rPr>
          <w:sz w:val="28"/>
          <w:szCs w:val="28"/>
        </w:rPr>
        <w:t xml:space="preserve">3) вносити в установленому порядку пропозиції щодо удосконалення роботи </w:t>
      </w:r>
      <w:r w:rsidRPr="00F7666D">
        <w:rPr>
          <w:sz w:val="28"/>
          <w:szCs w:val="28"/>
          <w:lang w:val="uk-UA"/>
        </w:rPr>
        <w:t>рай</w:t>
      </w:r>
      <w:r w:rsidRPr="00F7666D">
        <w:rPr>
          <w:sz w:val="28"/>
          <w:szCs w:val="28"/>
        </w:rPr>
        <w:t>держадміністрації у відповідній галузі;</w:t>
      </w:r>
    </w:p>
    <w:p w:rsidR="00225994" w:rsidRPr="00F7666D" w:rsidRDefault="00225994" w:rsidP="00F7666D">
      <w:pPr>
        <w:ind w:firstLine="708"/>
        <w:jc w:val="both"/>
        <w:rPr>
          <w:sz w:val="28"/>
          <w:szCs w:val="28"/>
        </w:rPr>
      </w:pPr>
      <w:r w:rsidRPr="00F7666D">
        <w:rPr>
          <w:sz w:val="28"/>
          <w:szCs w:val="28"/>
        </w:rPr>
        <w:lastRenderedPageBreak/>
        <w:t>4)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225994" w:rsidRPr="00F7666D" w:rsidRDefault="00225994" w:rsidP="00F7666D">
      <w:pPr>
        <w:jc w:val="both"/>
        <w:rPr>
          <w:bCs/>
          <w:iCs/>
          <w:sz w:val="28"/>
          <w:szCs w:val="28"/>
          <w:lang w:val="uk-UA"/>
        </w:rPr>
      </w:pPr>
      <w:r w:rsidRPr="00F7666D">
        <w:rPr>
          <w:sz w:val="28"/>
          <w:szCs w:val="28"/>
        </w:rPr>
        <w:t xml:space="preserve"> </w:t>
      </w:r>
      <w:r w:rsidRPr="00F7666D">
        <w:rPr>
          <w:sz w:val="28"/>
          <w:szCs w:val="28"/>
          <w:lang w:val="uk-UA"/>
        </w:rPr>
        <w:tab/>
      </w:r>
      <w:r w:rsidRPr="00F7666D">
        <w:rPr>
          <w:sz w:val="28"/>
          <w:szCs w:val="28"/>
        </w:rPr>
        <w:t>5) скликати в установленому порядку наради, проводити семінари та конференції з питань, що належать до їх компетенції.</w:t>
      </w:r>
    </w:p>
    <w:p w:rsidR="00BC65BE" w:rsidRDefault="00BC65BE" w:rsidP="00F7666D">
      <w:pPr>
        <w:ind w:firstLine="708"/>
        <w:jc w:val="both"/>
        <w:rPr>
          <w:sz w:val="28"/>
          <w:szCs w:val="28"/>
          <w:lang w:val="uk-UA"/>
        </w:rPr>
      </w:pPr>
    </w:p>
    <w:p w:rsidR="0040303D" w:rsidRPr="00F7666D" w:rsidRDefault="00650FB0" w:rsidP="00F7666D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>7</w:t>
      </w:r>
      <w:r w:rsidR="0040303D" w:rsidRPr="00F7666D">
        <w:rPr>
          <w:sz w:val="28"/>
          <w:szCs w:val="28"/>
        </w:rPr>
        <w:t>.</w:t>
      </w:r>
      <w:r w:rsidR="0040303D" w:rsidRPr="00F7666D">
        <w:rPr>
          <w:sz w:val="28"/>
          <w:szCs w:val="28"/>
          <w:lang w:val="uk-UA"/>
        </w:rPr>
        <w:t xml:space="preserve"> </w:t>
      </w:r>
      <w:r w:rsidR="00D52756" w:rsidRPr="00F7666D">
        <w:rPr>
          <w:sz w:val="28"/>
          <w:szCs w:val="28"/>
          <w:lang w:val="uk-UA"/>
        </w:rPr>
        <w:t>Відділ</w:t>
      </w:r>
      <w:r w:rsidR="0040303D" w:rsidRPr="00F7666D">
        <w:rPr>
          <w:sz w:val="28"/>
          <w:szCs w:val="28"/>
          <w:lang w:val="uk-UA"/>
        </w:rPr>
        <w:t xml:space="preserve"> очолює начальник відділу, який</w:t>
      </w:r>
      <w:r w:rsidR="0040303D" w:rsidRPr="00F7666D">
        <w:rPr>
          <w:sz w:val="28"/>
          <w:szCs w:val="28"/>
          <w:lang w:val="uk-UA" w:eastAsia="ru-RU"/>
        </w:rPr>
        <w:t xml:space="preserve"> </w:t>
      </w:r>
      <w:r w:rsidR="0040303D" w:rsidRPr="00F7666D">
        <w:rPr>
          <w:bCs/>
          <w:iCs/>
          <w:sz w:val="28"/>
          <w:szCs w:val="28"/>
        </w:rPr>
        <w:t xml:space="preserve">призначається на посаду та звільняється з посади </w:t>
      </w:r>
      <w:r w:rsidR="0040303D" w:rsidRPr="00F7666D">
        <w:rPr>
          <w:sz w:val="28"/>
          <w:szCs w:val="28"/>
        </w:rPr>
        <w:t>в установленому законодавством порядку,</w:t>
      </w:r>
      <w:r w:rsidR="001431CC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r w:rsidR="0040303D" w:rsidRPr="00F7666D">
        <w:rPr>
          <w:rStyle w:val="rvts0"/>
          <w:sz w:val="28"/>
          <w:szCs w:val="28"/>
        </w:rPr>
        <w:t>згідно із законодавством про державну службу за погодженням з органом виконавчої влади вищого рівня.</w:t>
      </w:r>
      <w:r w:rsidR="0040303D" w:rsidRPr="00F7666D">
        <w:rPr>
          <w:bCs/>
          <w:iCs/>
          <w:sz w:val="28"/>
          <w:szCs w:val="28"/>
          <w:lang w:val="uk-UA"/>
        </w:rPr>
        <w:t xml:space="preserve"> </w:t>
      </w:r>
    </w:p>
    <w:p w:rsidR="00225994" w:rsidRPr="00F7666D" w:rsidRDefault="00650FB0" w:rsidP="00F7666D">
      <w:pPr>
        <w:spacing w:before="120"/>
        <w:ind w:firstLine="708"/>
        <w:jc w:val="both"/>
        <w:rPr>
          <w:bCs/>
          <w:iCs/>
          <w:sz w:val="28"/>
          <w:szCs w:val="28"/>
          <w:lang w:val="uk-UA"/>
        </w:rPr>
      </w:pPr>
      <w:r w:rsidRPr="00F7666D">
        <w:rPr>
          <w:bCs/>
          <w:iCs/>
          <w:sz w:val="28"/>
          <w:szCs w:val="28"/>
          <w:lang w:val="uk-UA"/>
        </w:rPr>
        <w:t>8</w:t>
      </w:r>
      <w:r w:rsidR="00225994" w:rsidRPr="00F7666D">
        <w:rPr>
          <w:bCs/>
          <w:iCs/>
          <w:sz w:val="28"/>
          <w:szCs w:val="28"/>
          <w:lang w:val="uk-UA"/>
        </w:rPr>
        <w:t xml:space="preserve">. </w:t>
      </w:r>
      <w:r w:rsidR="00225994" w:rsidRPr="00F7666D">
        <w:rPr>
          <w:sz w:val="28"/>
          <w:szCs w:val="28"/>
          <w:lang w:val="uk-UA"/>
        </w:rPr>
        <w:t>Начальник відділу</w:t>
      </w:r>
      <w:r w:rsidR="00225994" w:rsidRPr="00F7666D">
        <w:rPr>
          <w:bCs/>
          <w:iCs/>
          <w:sz w:val="28"/>
          <w:szCs w:val="28"/>
          <w:lang w:val="uk-UA"/>
        </w:rPr>
        <w:t xml:space="preserve"> відповідно до завдань, покладених на </w:t>
      </w:r>
      <w:r w:rsidR="00D52756" w:rsidRPr="00F7666D">
        <w:rPr>
          <w:sz w:val="28"/>
          <w:szCs w:val="28"/>
          <w:lang w:val="uk-UA"/>
        </w:rPr>
        <w:t>відділ</w:t>
      </w:r>
      <w:r w:rsidR="00225994" w:rsidRPr="00F7666D">
        <w:rPr>
          <w:bCs/>
          <w:iCs/>
          <w:sz w:val="28"/>
          <w:szCs w:val="28"/>
          <w:lang w:val="uk-UA"/>
        </w:rPr>
        <w:t>:</w:t>
      </w:r>
    </w:p>
    <w:p w:rsidR="00DA1ADF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>з</w:t>
      </w:r>
      <w:r w:rsidR="001F322B" w:rsidRPr="00F4439D">
        <w:rPr>
          <w:sz w:val="28"/>
          <w:szCs w:val="28"/>
          <w:lang w:val="uk-UA"/>
        </w:rPr>
        <w:t xml:space="preserve">дійснює керівництво роботою відділом </w:t>
      </w:r>
      <w:r w:rsidR="00D52756" w:rsidRPr="00F4439D">
        <w:rPr>
          <w:sz w:val="28"/>
          <w:szCs w:val="28"/>
          <w:lang w:val="uk-UA"/>
        </w:rPr>
        <w:t xml:space="preserve">цифрового розвитку, цифрових трансформацій і цифровізації </w:t>
      </w:r>
      <w:r w:rsidR="001F322B" w:rsidRPr="00F4439D">
        <w:rPr>
          <w:sz w:val="28"/>
          <w:szCs w:val="28"/>
          <w:lang w:val="uk-UA"/>
        </w:rPr>
        <w:t>та розподіляє обо</w:t>
      </w:r>
      <w:r w:rsidRPr="00F4439D">
        <w:rPr>
          <w:sz w:val="28"/>
          <w:szCs w:val="28"/>
          <w:lang w:val="uk-UA"/>
        </w:rPr>
        <w:t>в’язки між працівниками відділу</w:t>
      </w:r>
      <w:r>
        <w:rPr>
          <w:sz w:val="28"/>
          <w:szCs w:val="28"/>
          <w:lang w:val="uk-UA"/>
        </w:rPr>
        <w:t>;</w:t>
      </w:r>
    </w:p>
    <w:p w:rsidR="001F322B" w:rsidRPr="007B3F62" w:rsidRDefault="001F322B" w:rsidP="001431CC">
      <w:pPr>
        <w:ind w:firstLine="708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</w:rPr>
        <w:t>2)</w:t>
      </w:r>
      <w:r w:rsidR="007B3F62">
        <w:rPr>
          <w:sz w:val="28"/>
          <w:szCs w:val="28"/>
        </w:rPr>
        <w:t xml:space="preserve"> </w:t>
      </w:r>
      <w:r w:rsidR="007B3F62">
        <w:rPr>
          <w:sz w:val="28"/>
          <w:szCs w:val="28"/>
          <w:lang w:val="uk-UA"/>
        </w:rPr>
        <w:t>п</w:t>
      </w:r>
      <w:r w:rsidRPr="001431CC">
        <w:rPr>
          <w:sz w:val="28"/>
          <w:szCs w:val="28"/>
        </w:rPr>
        <w:t>одає на затвердження голові райдержадміністрації п</w:t>
      </w:r>
      <w:r w:rsidR="007B3F62">
        <w:rPr>
          <w:sz w:val="28"/>
          <w:szCs w:val="28"/>
        </w:rPr>
        <w:t>оложення про відділ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val="uk-UA"/>
        </w:rPr>
        <w:t>п</w:t>
      </w:r>
      <w:r w:rsidR="001F322B" w:rsidRPr="00F7666D">
        <w:rPr>
          <w:sz w:val="28"/>
          <w:szCs w:val="28"/>
        </w:rPr>
        <w:t>ланує роботу відділу, вносить пропозиції щодо формування пла</w:t>
      </w:r>
      <w:r>
        <w:rPr>
          <w:sz w:val="28"/>
          <w:szCs w:val="28"/>
        </w:rPr>
        <w:t>нів роботи райдержадміністрації</w:t>
      </w:r>
      <w:r>
        <w:rPr>
          <w:sz w:val="28"/>
          <w:szCs w:val="28"/>
          <w:lang w:val="uk-UA"/>
        </w:rPr>
        <w:t>;</w:t>
      </w:r>
    </w:p>
    <w:p w:rsidR="001F322B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  <w:lang w:val="uk-UA"/>
        </w:rPr>
        <w:t>з</w:t>
      </w:r>
      <w:r w:rsidR="001F322B" w:rsidRPr="00F7666D">
        <w:rPr>
          <w:sz w:val="28"/>
          <w:szCs w:val="28"/>
        </w:rPr>
        <w:t>вітує перед головою райдержадміністрації про виконання покладених на відділ завдан</w:t>
      </w:r>
      <w:r>
        <w:rPr>
          <w:sz w:val="28"/>
          <w:szCs w:val="28"/>
        </w:rPr>
        <w:t>ь та затверджених планів роботи</w:t>
      </w:r>
      <w:r>
        <w:rPr>
          <w:sz w:val="28"/>
          <w:szCs w:val="28"/>
          <w:lang w:val="uk-UA"/>
        </w:rPr>
        <w:t>;</w:t>
      </w:r>
    </w:p>
    <w:p w:rsidR="001F322B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  <w:lang w:val="uk-UA"/>
        </w:rPr>
        <w:t>в</w:t>
      </w:r>
      <w:r w:rsidR="001F322B" w:rsidRPr="00F7666D">
        <w:rPr>
          <w:sz w:val="28"/>
          <w:szCs w:val="28"/>
        </w:rPr>
        <w:t>носить пропозиції щодо розгляду на засіданнях колегії питань, що належать до компетенції відділу та розро</w:t>
      </w:r>
      <w:r>
        <w:rPr>
          <w:sz w:val="28"/>
          <w:szCs w:val="28"/>
        </w:rPr>
        <w:t>бляє проекти відповідних рішень</w:t>
      </w:r>
      <w:r>
        <w:rPr>
          <w:sz w:val="28"/>
          <w:szCs w:val="28"/>
          <w:lang w:val="uk-UA"/>
        </w:rPr>
        <w:t>;</w:t>
      </w:r>
    </w:p>
    <w:p w:rsidR="001F322B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6) </w:t>
      </w:r>
      <w:r>
        <w:rPr>
          <w:sz w:val="28"/>
          <w:szCs w:val="28"/>
          <w:lang w:val="uk-UA"/>
        </w:rPr>
        <w:t>п</w:t>
      </w:r>
      <w:r w:rsidR="001F322B" w:rsidRPr="00F4439D">
        <w:rPr>
          <w:sz w:val="28"/>
          <w:szCs w:val="28"/>
          <w:lang w:val="uk-UA"/>
        </w:rPr>
        <w:t>редставляє інтереси відділу у взаємовідносинах з іншими структурними підрозділами райдержадміністрації, центральними органами виконавчої влади, органами місцевого самоврядування, підприємствами, установами та організаціями - за дорученням керівництва райдержадміністрації</w:t>
      </w:r>
      <w:r>
        <w:rPr>
          <w:sz w:val="28"/>
          <w:szCs w:val="28"/>
          <w:lang w:val="uk-UA"/>
        </w:rPr>
        <w:t>;</w:t>
      </w:r>
    </w:p>
    <w:p w:rsidR="00DA1ADF" w:rsidRPr="007B3F62" w:rsidRDefault="001F322B" w:rsidP="001431CC">
      <w:pPr>
        <w:ind w:firstLine="708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</w:rPr>
        <w:t xml:space="preserve">7) </w:t>
      </w:r>
      <w:r w:rsidR="00DA1ADF" w:rsidRPr="001431CC">
        <w:rPr>
          <w:sz w:val="28"/>
          <w:szCs w:val="28"/>
        </w:rPr>
        <w:t xml:space="preserve"> </w:t>
      </w:r>
      <w:r w:rsidR="007B3F62">
        <w:rPr>
          <w:sz w:val="28"/>
          <w:szCs w:val="28"/>
          <w:lang w:val="uk-UA"/>
        </w:rPr>
        <w:t>з</w:t>
      </w:r>
      <w:r w:rsidRPr="00F7666D">
        <w:rPr>
          <w:sz w:val="28"/>
          <w:szCs w:val="28"/>
        </w:rPr>
        <w:t>абезпечує дотримання працівниками структурного підрозділу правил внутрішнього трудового розпорядку та викон</w:t>
      </w:r>
      <w:r w:rsidR="007B3F62">
        <w:rPr>
          <w:sz w:val="28"/>
          <w:szCs w:val="28"/>
        </w:rPr>
        <w:t>авської дисципліни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7B3F62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8) </w:t>
      </w:r>
      <w:r>
        <w:rPr>
          <w:sz w:val="28"/>
          <w:szCs w:val="28"/>
          <w:lang w:val="uk-UA"/>
        </w:rPr>
        <w:t>о</w:t>
      </w:r>
      <w:r w:rsidR="001F322B" w:rsidRPr="00F4439D">
        <w:rPr>
          <w:sz w:val="28"/>
          <w:szCs w:val="28"/>
          <w:lang w:val="uk-UA"/>
        </w:rPr>
        <w:t xml:space="preserve">рганізовує діяльність відділу </w:t>
      </w:r>
      <w:r w:rsidR="000A4A0C" w:rsidRPr="00F4439D">
        <w:rPr>
          <w:lang w:val="uk-UA"/>
        </w:rPr>
        <w:t xml:space="preserve"> </w:t>
      </w:r>
      <w:r w:rsidR="000A4A0C" w:rsidRPr="00F4439D">
        <w:rPr>
          <w:sz w:val="28"/>
          <w:szCs w:val="28"/>
          <w:lang w:val="uk-UA"/>
        </w:rPr>
        <w:t>цифрового розвитку, цифрових трансформацій і цифровізації</w:t>
      </w:r>
      <w:r w:rsidR="000A4A0C" w:rsidRPr="00F4439D">
        <w:rPr>
          <w:lang w:val="uk-UA"/>
        </w:rPr>
        <w:t xml:space="preserve"> </w:t>
      </w:r>
      <w:r w:rsidR="000A4A0C" w:rsidRPr="00F4439D">
        <w:rPr>
          <w:sz w:val="28"/>
          <w:szCs w:val="28"/>
          <w:lang w:val="uk-UA"/>
        </w:rPr>
        <w:t>та</w:t>
      </w:r>
      <w:r w:rsidR="001F322B" w:rsidRPr="00F4439D">
        <w:rPr>
          <w:sz w:val="28"/>
          <w:szCs w:val="28"/>
          <w:lang w:val="uk-UA"/>
        </w:rPr>
        <w:t xml:space="preserve"> вживає заходів до підвищення ефективності роботи відділу</w:t>
      </w:r>
      <w:r>
        <w:rPr>
          <w:sz w:val="28"/>
          <w:szCs w:val="28"/>
          <w:lang w:val="uk-UA"/>
        </w:rPr>
        <w:t>;</w:t>
      </w:r>
    </w:p>
    <w:p w:rsidR="001F322B" w:rsidRPr="007B3F62" w:rsidRDefault="001F322B" w:rsidP="001431CC">
      <w:pPr>
        <w:ind w:firstLine="708"/>
        <w:jc w:val="both"/>
        <w:rPr>
          <w:sz w:val="28"/>
          <w:szCs w:val="28"/>
          <w:lang w:val="uk-UA"/>
        </w:rPr>
      </w:pPr>
      <w:r w:rsidRPr="001431CC">
        <w:rPr>
          <w:sz w:val="28"/>
          <w:szCs w:val="28"/>
        </w:rPr>
        <w:t xml:space="preserve">9) </w:t>
      </w:r>
      <w:r w:rsidR="00DA1ADF" w:rsidRPr="001431CC">
        <w:rPr>
          <w:sz w:val="28"/>
          <w:szCs w:val="28"/>
        </w:rPr>
        <w:t xml:space="preserve"> </w:t>
      </w:r>
      <w:r w:rsidR="007B3F62">
        <w:rPr>
          <w:sz w:val="28"/>
          <w:szCs w:val="28"/>
          <w:lang w:val="uk-UA"/>
        </w:rPr>
        <w:t>р</w:t>
      </w:r>
      <w:r w:rsidR="00CC3A2B" w:rsidRPr="00F7666D">
        <w:rPr>
          <w:sz w:val="28"/>
          <w:szCs w:val="28"/>
        </w:rPr>
        <w:t xml:space="preserve">озробляє у межах своїх повноважень проєкти розпоряджень голови районної державної </w:t>
      </w:r>
      <w:proofErr w:type="gramStart"/>
      <w:r w:rsidR="00CC3A2B" w:rsidRPr="00F7666D">
        <w:rPr>
          <w:sz w:val="28"/>
          <w:szCs w:val="28"/>
        </w:rPr>
        <w:t>адміністрації</w:t>
      </w:r>
      <w:r w:rsidRPr="00F7666D">
        <w:rPr>
          <w:sz w:val="28"/>
          <w:szCs w:val="28"/>
        </w:rPr>
        <w:t xml:space="preserve"> </w:t>
      </w:r>
      <w:r w:rsidRPr="001431CC">
        <w:rPr>
          <w:sz w:val="28"/>
          <w:szCs w:val="28"/>
        </w:rPr>
        <w:t>,</w:t>
      </w:r>
      <w:proofErr w:type="gramEnd"/>
      <w:r w:rsidRPr="001431CC">
        <w:rPr>
          <w:sz w:val="28"/>
          <w:szCs w:val="28"/>
        </w:rPr>
        <w:t xml:space="preserve"> органі</w:t>
      </w:r>
      <w:r w:rsidR="007B3F62">
        <w:rPr>
          <w:sz w:val="28"/>
          <w:szCs w:val="28"/>
        </w:rPr>
        <w:t>зовує контроль за їх виконанням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1F322B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10) </w:t>
      </w:r>
      <w:r w:rsidR="007B3F62">
        <w:rPr>
          <w:sz w:val="28"/>
          <w:szCs w:val="28"/>
          <w:lang w:val="uk-UA"/>
        </w:rPr>
        <w:t>к</w:t>
      </w:r>
      <w:r w:rsidRPr="00F4439D">
        <w:rPr>
          <w:sz w:val="28"/>
          <w:szCs w:val="28"/>
          <w:lang w:val="uk-UA"/>
        </w:rPr>
        <w:t xml:space="preserve">оординує діяльність </w:t>
      </w:r>
      <w:r w:rsidR="00CC3A2B" w:rsidRPr="00F4439D">
        <w:rPr>
          <w:sz w:val="28"/>
          <w:szCs w:val="28"/>
          <w:lang w:val="uk-UA"/>
        </w:rPr>
        <w:t>працівників відділу</w:t>
      </w:r>
      <w:r w:rsidR="00F952EE" w:rsidRPr="00F4439D">
        <w:rPr>
          <w:sz w:val="28"/>
          <w:szCs w:val="28"/>
          <w:lang w:val="uk-UA"/>
        </w:rPr>
        <w:t>,</w:t>
      </w:r>
      <w:r w:rsidRPr="00F4439D">
        <w:rPr>
          <w:sz w:val="28"/>
          <w:szCs w:val="28"/>
          <w:lang w:val="uk-UA"/>
        </w:rPr>
        <w:t xml:space="preserve"> контролює якість та своєчасність виконання ними обов’язк</w:t>
      </w:r>
      <w:r w:rsidR="007B3F62" w:rsidRPr="00F4439D">
        <w:rPr>
          <w:sz w:val="28"/>
          <w:szCs w:val="28"/>
          <w:lang w:val="uk-UA"/>
        </w:rPr>
        <w:t>ів</w:t>
      </w:r>
      <w:r w:rsidR="007B3F62">
        <w:rPr>
          <w:sz w:val="28"/>
          <w:szCs w:val="28"/>
          <w:lang w:val="uk-UA"/>
        </w:rPr>
        <w:t>;</w:t>
      </w:r>
    </w:p>
    <w:p w:rsidR="001F322B" w:rsidRPr="007B3F62" w:rsidRDefault="00CA67F4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>11</w:t>
      </w:r>
      <w:r w:rsidR="001F322B" w:rsidRPr="00F4439D">
        <w:rPr>
          <w:sz w:val="28"/>
          <w:szCs w:val="28"/>
          <w:lang w:val="uk-UA"/>
        </w:rPr>
        <w:t xml:space="preserve">) </w:t>
      </w:r>
      <w:r w:rsidR="007B3F62">
        <w:rPr>
          <w:sz w:val="28"/>
          <w:szCs w:val="28"/>
          <w:lang w:val="uk-UA"/>
        </w:rPr>
        <w:t>с</w:t>
      </w:r>
      <w:r w:rsidR="001F322B" w:rsidRPr="00F4439D">
        <w:rPr>
          <w:sz w:val="28"/>
          <w:szCs w:val="28"/>
          <w:lang w:val="uk-UA"/>
        </w:rPr>
        <w:t xml:space="preserve">прияє створенню належних умов праці у </w:t>
      </w:r>
      <w:r w:rsidR="001A4007" w:rsidRPr="00F4439D">
        <w:rPr>
          <w:sz w:val="28"/>
          <w:szCs w:val="28"/>
          <w:lang w:val="uk-UA"/>
        </w:rPr>
        <w:t>відділі</w:t>
      </w:r>
      <w:r w:rsidR="001F322B" w:rsidRPr="00F4439D">
        <w:rPr>
          <w:sz w:val="28"/>
          <w:szCs w:val="28"/>
          <w:lang w:val="uk-UA"/>
        </w:rPr>
        <w:t xml:space="preserve"> </w:t>
      </w:r>
      <w:r w:rsidR="001A4007" w:rsidRPr="00F4439D">
        <w:rPr>
          <w:sz w:val="28"/>
          <w:szCs w:val="28"/>
          <w:lang w:val="uk-UA"/>
        </w:rPr>
        <w:t>цифрового розвитку, цифрових трансформацій і цифровізації</w:t>
      </w:r>
      <w:r w:rsidR="001F322B" w:rsidRPr="00F4439D">
        <w:rPr>
          <w:sz w:val="28"/>
          <w:szCs w:val="28"/>
          <w:lang w:val="uk-UA"/>
        </w:rPr>
        <w:t>, вносить пропозиції органу</w:t>
      </w:r>
      <w:r w:rsidR="00DA1ADF" w:rsidRPr="00F4439D">
        <w:rPr>
          <w:sz w:val="28"/>
          <w:szCs w:val="28"/>
          <w:lang w:val="uk-UA"/>
        </w:rPr>
        <w:t xml:space="preserve"> </w:t>
      </w:r>
      <w:r w:rsidR="001F322B" w:rsidRPr="00F4439D">
        <w:rPr>
          <w:sz w:val="28"/>
          <w:szCs w:val="28"/>
          <w:lang w:val="uk-UA"/>
        </w:rPr>
        <w:t>(посадовій особі), що утворив відділ щодо матеріально-</w:t>
      </w:r>
      <w:r w:rsidR="00DA1ADF" w:rsidRPr="00F4439D">
        <w:rPr>
          <w:sz w:val="28"/>
          <w:szCs w:val="28"/>
          <w:lang w:val="uk-UA"/>
        </w:rPr>
        <w:t>технічного забезпечення відділу</w:t>
      </w:r>
      <w:r w:rsidR="007B3F62">
        <w:rPr>
          <w:sz w:val="28"/>
          <w:szCs w:val="28"/>
          <w:lang w:val="uk-UA"/>
        </w:rPr>
        <w:t>;</w:t>
      </w:r>
    </w:p>
    <w:p w:rsidR="009624E7" w:rsidRDefault="009624E7" w:rsidP="001431CC">
      <w:pPr>
        <w:ind w:firstLine="708"/>
        <w:jc w:val="both"/>
        <w:rPr>
          <w:sz w:val="28"/>
          <w:szCs w:val="28"/>
          <w:lang w:val="uk-UA"/>
        </w:rPr>
      </w:pPr>
      <w:r w:rsidRPr="00F4439D">
        <w:rPr>
          <w:sz w:val="28"/>
          <w:szCs w:val="28"/>
          <w:lang w:val="uk-UA"/>
        </w:rPr>
        <w:t xml:space="preserve">12) </w:t>
      </w:r>
      <w:r w:rsidR="007B3F62">
        <w:rPr>
          <w:sz w:val="28"/>
          <w:szCs w:val="28"/>
          <w:lang w:val="uk-UA"/>
        </w:rPr>
        <w:t>с</w:t>
      </w:r>
      <w:r w:rsidRPr="00F4439D">
        <w:rPr>
          <w:sz w:val="28"/>
          <w:szCs w:val="28"/>
          <w:lang w:val="uk-UA"/>
        </w:rPr>
        <w:t>прияє роботі з підвищення рівня професійної компетентнос</w:t>
      </w:r>
      <w:r w:rsidR="00DA1ADF" w:rsidRPr="00F4439D">
        <w:rPr>
          <w:sz w:val="28"/>
          <w:szCs w:val="28"/>
          <w:lang w:val="uk-UA"/>
        </w:rPr>
        <w:t>ті державних службовців відділу.</w:t>
      </w:r>
    </w:p>
    <w:p w:rsidR="00BC65BE" w:rsidRPr="00BC65BE" w:rsidRDefault="00BC65BE" w:rsidP="001431CC">
      <w:pPr>
        <w:ind w:firstLine="708"/>
        <w:jc w:val="both"/>
        <w:rPr>
          <w:sz w:val="28"/>
          <w:szCs w:val="28"/>
          <w:lang w:val="uk-UA"/>
        </w:rPr>
      </w:pPr>
    </w:p>
    <w:p w:rsidR="00EE6919" w:rsidRPr="00F7666D" w:rsidRDefault="0032135A" w:rsidP="00F7666D">
      <w:pPr>
        <w:ind w:firstLine="360"/>
        <w:jc w:val="both"/>
        <w:rPr>
          <w:bCs/>
          <w:iCs/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 xml:space="preserve"> </w:t>
      </w:r>
      <w:r w:rsidR="00DA1ADF">
        <w:rPr>
          <w:sz w:val="28"/>
          <w:szCs w:val="28"/>
          <w:lang w:val="uk-UA"/>
        </w:rPr>
        <w:t xml:space="preserve">  </w:t>
      </w:r>
      <w:r w:rsidRPr="00F7666D">
        <w:rPr>
          <w:sz w:val="28"/>
          <w:szCs w:val="28"/>
          <w:lang w:val="uk-UA"/>
        </w:rPr>
        <w:t xml:space="preserve"> </w:t>
      </w:r>
      <w:r w:rsidR="00650FB0" w:rsidRPr="00F7666D">
        <w:rPr>
          <w:sz w:val="28"/>
          <w:szCs w:val="28"/>
          <w:lang w:val="uk-UA"/>
        </w:rPr>
        <w:t>9</w:t>
      </w:r>
      <w:r w:rsidR="00934544" w:rsidRPr="00F7666D">
        <w:rPr>
          <w:sz w:val="28"/>
          <w:szCs w:val="28"/>
          <w:lang w:val="uk-UA"/>
        </w:rPr>
        <w:t>.</w:t>
      </w:r>
      <w:r w:rsidRPr="00F7666D">
        <w:rPr>
          <w:sz w:val="28"/>
          <w:szCs w:val="28"/>
          <w:lang w:val="uk-UA"/>
        </w:rPr>
        <w:t xml:space="preserve"> </w:t>
      </w:r>
      <w:r w:rsidR="00EE6919" w:rsidRPr="00F7666D">
        <w:rPr>
          <w:sz w:val="28"/>
          <w:szCs w:val="28"/>
          <w:lang w:val="uk-UA"/>
        </w:rPr>
        <w:t>Має право:</w:t>
      </w:r>
    </w:p>
    <w:p w:rsidR="00EE6919" w:rsidRPr="00F7666D" w:rsidRDefault="00EE6919" w:rsidP="00DA1ADF">
      <w:pPr>
        <w:ind w:firstLine="709"/>
        <w:jc w:val="both"/>
        <w:rPr>
          <w:sz w:val="28"/>
          <w:szCs w:val="28"/>
          <w:lang w:val="uk-UA"/>
        </w:rPr>
      </w:pPr>
      <w:r w:rsidRPr="00F7666D">
        <w:rPr>
          <w:bCs/>
          <w:iCs/>
          <w:sz w:val="28"/>
          <w:szCs w:val="28"/>
          <w:lang w:val="uk-UA"/>
        </w:rPr>
        <w:t xml:space="preserve">1) </w:t>
      </w:r>
      <w:r w:rsidR="007B3F62">
        <w:rPr>
          <w:bCs/>
          <w:iCs/>
          <w:sz w:val="28"/>
          <w:szCs w:val="28"/>
          <w:lang w:val="uk-UA"/>
        </w:rPr>
        <w:t>о</w:t>
      </w:r>
      <w:r w:rsidR="00803C62" w:rsidRPr="00F7666D">
        <w:rPr>
          <w:sz w:val="28"/>
          <w:szCs w:val="28"/>
          <w:lang w:val="uk-UA"/>
        </w:rPr>
        <w:t>держувати в установленому порядку від інших структурних підрозділів районної державної адміністрації, органів місцевого самоврядування, підприємств, установ та організацій, інформацію, документи та інші матеріали, потрібні для виконання покладених на нього завда</w:t>
      </w:r>
      <w:r w:rsidR="007B3F62">
        <w:rPr>
          <w:sz w:val="28"/>
          <w:szCs w:val="28"/>
          <w:lang w:val="uk-UA"/>
        </w:rPr>
        <w:t>нь;</w:t>
      </w:r>
    </w:p>
    <w:p w:rsidR="00EE6919" w:rsidRPr="00F7666D" w:rsidRDefault="00EE6919" w:rsidP="00DA1ADF">
      <w:pPr>
        <w:ind w:firstLine="709"/>
        <w:jc w:val="both"/>
        <w:rPr>
          <w:sz w:val="28"/>
          <w:szCs w:val="28"/>
          <w:lang w:val="uk-UA"/>
        </w:rPr>
      </w:pPr>
      <w:r w:rsidRPr="00F7666D">
        <w:rPr>
          <w:bCs/>
          <w:iCs/>
          <w:sz w:val="28"/>
          <w:szCs w:val="28"/>
          <w:lang w:val="uk-UA"/>
        </w:rPr>
        <w:lastRenderedPageBreak/>
        <w:t xml:space="preserve">2) </w:t>
      </w:r>
      <w:r w:rsidR="007B3F62">
        <w:rPr>
          <w:bCs/>
          <w:iCs/>
          <w:sz w:val="28"/>
          <w:szCs w:val="28"/>
          <w:lang w:val="uk-UA"/>
        </w:rPr>
        <w:t>з</w:t>
      </w:r>
      <w:r w:rsidR="00803C62" w:rsidRPr="00F7666D">
        <w:rPr>
          <w:sz w:val="28"/>
          <w:szCs w:val="28"/>
          <w:lang w:val="uk-UA"/>
        </w:rPr>
        <w:t xml:space="preserve">алучати спеціалістів інших структурних підрозділів районної державної адміністрації, підприємств, установ та організацій, незалежно від форм власності (за погодженням з їхніми керівниками) для розгляду питань, що належать до компетенції </w:t>
      </w:r>
      <w:r w:rsidR="00B841F2">
        <w:rPr>
          <w:sz w:val="28"/>
          <w:szCs w:val="28"/>
          <w:lang w:val="uk-UA"/>
        </w:rPr>
        <w:t>в</w:t>
      </w:r>
      <w:r w:rsidR="00803C62" w:rsidRPr="00F7666D">
        <w:rPr>
          <w:sz w:val="28"/>
          <w:szCs w:val="28"/>
          <w:lang w:val="uk-UA"/>
        </w:rPr>
        <w:t>ідділу</w:t>
      </w:r>
      <w:r w:rsidR="007B3F62">
        <w:rPr>
          <w:sz w:val="28"/>
          <w:szCs w:val="28"/>
          <w:lang w:val="uk-UA"/>
        </w:rPr>
        <w:t>;</w:t>
      </w:r>
    </w:p>
    <w:p w:rsidR="00803C62" w:rsidRPr="00F7666D" w:rsidRDefault="00DA1ADF" w:rsidP="00DA1ADF">
      <w:pPr>
        <w:spacing w:before="40"/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3</w:t>
      </w:r>
      <w:r w:rsidR="00EE6919" w:rsidRPr="00F7666D">
        <w:rPr>
          <w:bCs/>
          <w:iCs/>
          <w:sz w:val="28"/>
          <w:szCs w:val="28"/>
          <w:lang w:val="uk-UA"/>
        </w:rPr>
        <w:t xml:space="preserve">) </w:t>
      </w:r>
      <w:r w:rsidR="007B3F62">
        <w:rPr>
          <w:bCs/>
          <w:iCs/>
          <w:sz w:val="28"/>
          <w:szCs w:val="28"/>
          <w:lang w:val="uk-UA"/>
        </w:rPr>
        <w:t>в</w:t>
      </w:r>
      <w:r w:rsidR="00803C62" w:rsidRPr="00F7666D">
        <w:rPr>
          <w:sz w:val="28"/>
          <w:szCs w:val="28"/>
          <w:lang w:val="uk-UA"/>
        </w:rPr>
        <w:t>носити в установленому порядку пропозиції щодо удосконалення роботи районної державної адміністрації у сферах цифровізації, цифрового розвитку</w:t>
      </w:r>
      <w:r w:rsidR="007B3F62">
        <w:rPr>
          <w:bCs/>
          <w:iCs/>
          <w:sz w:val="28"/>
          <w:szCs w:val="28"/>
          <w:lang w:val="uk-UA"/>
        </w:rPr>
        <w:t>;</w:t>
      </w:r>
    </w:p>
    <w:p w:rsidR="00EE6919" w:rsidRPr="00F7666D" w:rsidRDefault="00DA1ADF" w:rsidP="00DA1ADF">
      <w:pPr>
        <w:spacing w:before="40"/>
        <w:ind w:firstLine="709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4</w:t>
      </w:r>
      <w:r w:rsidR="00EE6919" w:rsidRPr="00F7666D">
        <w:rPr>
          <w:bCs/>
          <w:iCs/>
          <w:sz w:val="28"/>
          <w:szCs w:val="28"/>
          <w:lang w:val="uk-UA"/>
        </w:rPr>
        <w:t>)</w:t>
      </w:r>
      <w:r>
        <w:rPr>
          <w:bCs/>
          <w:iCs/>
          <w:sz w:val="28"/>
          <w:szCs w:val="28"/>
          <w:lang w:val="uk-UA"/>
        </w:rPr>
        <w:t xml:space="preserve"> </w:t>
      </w:r>
      <w:r w:rsidR="00EE6919" w:rsidRPr="00F7666D">
        <w:rPr>
          <w:bCs/>
          <w:iCs/>
          <w:sz w:val="28"/>
          <w:szCs w:val="28"/>
          <w:lang w:val="uk-UA"/>
        </w:rPr>
        <w:t xml:space="preserve"> </w:t>
      </w:r>
      <w:r w:rsidR="007B3F62">
        <w:rPr>
          <w:bCs/>
          <w:iCs/>
          <w:sz w:val="28"/>
          <w:szCs w:val="28"/>
          <w:lang w:val="uk-UA"/>
        </w:rPr>
        <w:t>в</w:t>
      </w:r>
      <w:r w:rsidR="00EE6919" w:rsidRPr="00F7666D">
        <w:rPr>
          <w:sz w:val="28"/>
          <w:szCs w:val="28"/>
          <w:lang w:val="uk-UA"/>
        </w:rPr>
        <w:t xml:space="preserve">носити пропозиції голові, заступникам голови, щодо вдосконалення роботи </w:t>
      </w:r>
      <w:r w:rsidR="004667A3" w:rsidRPr="00F7666D">
        <w:rPr>
          <w:sz w:val="28"/>
          <w:szCs w:val="28"/>
          <w:lang w:val="uk-UA"/>
        </w:rPr>
        <w:t xml:space="preserve">відділу </w:t>
      </w:r>
      <w:r w:rsidR="004667A3" w:rsidRPr="00F7666D">
        <w:rPr>
          <w:rStyle w:val="xfmc2"/>
          <w:sz w:val="28"/>
          <w:szCs w:val="28"/>
          <w:lang w:val="uk-UA"/>
        </w:rPr>
        <w:t xml:space="preserve"> цифрового розвитку, цифрових трансформацій і цифровізації</w:t>
      </w:r>
      <w:r w:rsidR="007B3F62">
        <w:rPr>
          <w:sz w:val="28"/>
          <w:szCs w:val="28"/>
          <w:lang w:val="uk-UA"/>
        </w:rPr>
        <w:t>;</w:t>
      </w:r>
    </w:p>
    <w:p w:rsidR="00EE6919" w:rsidRPr="00F7666D" w:rsidRDefault="00DA1ADF" w:rsidP="00DA1ADF">
      <w:pPr>
        <w:pStyle w:val="ad"/>
        <w:spacing w:before="0" w:after="0" w:line="27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E6919" w:rsidRPr="00F7666D">
        <w:rPr>
          <w:sz w:val="28"/>
          <w:szCs w:val="28"/>
          <w:lang w:val="uk-UA"/>
        </w:rPr>
        <w:t xml:space="preserve">) </w:t>
      </w:r>
      <w:r w:rsidR="007B3F62">
        <w:rPr>
          <w:sz w:val="28"/>
          <w:szCs w:val="28"/>
          <w:lang w:val="uk-UA"/>
        </w:rPr>
        <w:t>к</w:t>
      </w:r>
      <w:r w:rsidR="00803C62" w:rsidRPr="00F7666D">
        <w:rPr>
          <w:sz w:val="28"/>
          <w:szCs w:val="28"/>
        </w:rPr>
        <w:t>ористуватися в установленому порядку інформаційними базами органів виконавчої влади, системами зв'язку і комунікацій, мережами спеціального зв'язк</w:t>
      </w:r>
      <w:r w:rsidR="007B3F62">
        <w:rPr>
          <w:sz w:val="28"/>
          <w:szCs w:val="28"/>
        </w:rPr>
        <w:t>у та іншими технічними засобами</w:t>
      </w:r>
      <w:r w:rsidR="007B3F62">
        <w:rPr>
          <w:sz w:val="28"/>
          <w:szCs w:val="28"/>
          <w:lang w:val="uk-UA"/>
        </w:rPr>
        <w:t>;</w:t>
      </w:r>
      <w:r w:rsidR="00EE6919" w:rsidRPr="00F7666D">
        <w:rPr>
          <w:sz w:val="28"/>
          <w:szCs w:val="28"/>
          <w:lang w:val="uk-UA"/>
        </w:rPr>
        <w:t xml:space="preserve"> </w:t>
      </w:r>
    </w:p>
    <w:p w:rsidR="00700B70" w:rsidRPr="006270B8" w:rsidRDefault="00DA1ADF" w:rsidP="00DA1ADF">
      <w:pPr>
        <w:pStyle w:val="ad"/>
        <w:spacing w:before="0" w:after="0" w:line="27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E6919" w:rsidRPr="00F7666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7B3F62">
        <w:rPr>
          <w:sz w:val="28"/>
          <w:szCs w:val="28"/>
          <w:lang w:val="uk-UA"/>
        </w:rPr>
        <w:t>за</w:t>
      </w:r>
      <w:r w:rsidR="00700B70" w:rsidRPr="00F7666D">
        <w:rPr>
          <w:sz w:val="28"/>
          <w:szCs w:val="28"/>
        </w:rPr>
        <w:t xml:space="preserve"> дорученням представляти інтереси районної державної адміністрації в органах державної влади, органах місцевого самоврядування, судах, </w:t>
      </w:r>
      <w:r w:rsidR="006270B8">
        <w:rPr>
          <w:sz w:val="28"/>
          <w:szCs w:val="28"/>
          <w:lang w:val="uk-UA"/>
        </w:rPr>
        <w:t xml:space="preserve">на </w:t>
      </w:r>
      <w:r w:rsidR="00700B70" w:rsidRPr="00F7666D">
        <w:rPr>
          <w:sz w:val="28"/>
          <w:szCs w:val="28"/>
        </w:rPr>
        <w:t>підприємствах,</w:t>
      </w:r>
      <w:r w:rsidR="006270B8">
        <w:rPr>
          <w:sz w:val="28"/>
          <w:szCs w:val="28"/>
          <w:lang w:val="uk-UA"/>
        </w:rPr>
        <w:t xml:space="preserve"> в</w:t>
      </w:r>
      <w:r w:rsidR="00700B70" w:rsidRPr="00F7666D">
        <w:rPr>
          <w:sz w:val="28"/>
          <w:szCs w:val="28"/>
        </w:rPr>
        <w:t xml:space="preserve"> установах, організаціях, з питань, що належать до компетенції </w:t>
      </w:r>
      <w:r w:rsidR="00B841F2">
        <w:rPr>
          <w:sz w:val="28"/>
          <w:szCs w:val="28"/>
          <w:lang w:val="uk-UA"/>
        </w:rPr>
        <w:t>в</w:t>
      </w:r>
      <w:r w:rsidR="006270B8">
        <w:rPr>
          <w:sz w:val="28"/>
          <w:szCs w:val="28"/>
        </w:rPr>
        <w:t>ідділу</w:t>
      </w:r>
      <w:r w:rsidR="006270B8">
        <w:rPr>
          <w:sz w:val="28"/>
          <w:szCs w:val="28"/>
          <w:lang w:val="uk-UA"/>
        </w:rPr>
        <w:t>;</w:t>
      </w:r>
    </w:p>
    <w:p w:rsidR="00EE6919" w:rsidRPr="006270B8" w:rsidRDefault="00DA1ADF" w:rsidP="00DA1AD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EE6919" w:rsidRPr="00F7666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6270B8">
        <w:rPr>
          <w:sz w:val="28"/>
          <w:szCs w:val="28"/>
          <w:lang w:val="uk-UA"/>
        </w:rPr>
        <w:t>б</w:t>
      </w:r>
      <w:r w:rsidR="00700B70" w:rsidRPr="00F7666D">
        <w:rPr>
          <w:sz w:val="28"/>
          <w:szCs w:val="28"/>
        </w:rPr>
        <w:t>рати участь у нарадах, конференціях, семінарах, симпозіумах, конгресах, конференціях, а також у роботі консультативних,</w:t>
      </w:r>
      <w:r w:rsidR="00B841F2">
        <w:rPr>
          <w:sz w:val="28"/>
          <w:szCs w:val="28"/>
          <w:lang w:val="uk-UA"/>
        </w:rPr>
        <w:t xml:space="preserve"> </w:t>
      </w:r>
      <w:r w:rsidR="00700B70" w:rsidRPr="00F7666D">
        <w:rPr>
          <w:sz w:val="28"/>
          <w:szCs w:val="28"/>
        </w:rPr>
        <w:t xml:space="preserve"> дорадчих та інших допоміжних органі</w:t>
      </w:r>
      <w:r w:rsidR="0022712C">
        <w:rPr>
          <w:sz w:val="28"/>
          <w:szCs w:val="28"/>
        </w:rPr>
        <w:t xml:space="preserve">в для здійснення покладених на </w:t>
      </w:r>
      <w:r w:rsidR="0022712C">
        <w:rPr>
          <w:sz w:val="28"/>
          <w:szCs w:val="28"/>
          <w:lang w:val="uk-UA"/>
        </w:rPr>
        <w:t>в</w:t>
      </w:r>
      <w:r w:rsidR="006270B8">
        <w:rPr>
          <w:sz w:val="28"/>
          <w:szCs w:val="28"/>
        </w:rPr>
        <w:t>ідділ завдань</w:t>
      </w:r>
      <w:r w:rsidR="006270B8">
        <w:rPr>
          <w:sz w:val="28"/>
          <w:szCs w:val="28"/>
          <w:lang w:val="uk-UA"/>
        </w:rPr>
        <w:t>.</w:t>
      </w:r>
    </w:p>
    <w:p w:rsidR="00C666E4" w:rsidRPr="00F7666D" w:rsidRDefault="002A18AC" w:rsidP="00F7666D">
      <w:pPr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 xml:space="preserve">        </w:t>
      </w:r>
      <w:r w:rsidR="00AE2909" w:rsidRPr="00F7666D">
        <w:rPr>
          <w:sz w:val="28"/>
          <w:szCs w:val="28"/>
          <w:lang w:val="uk-UA"/>
        </w:rPr>
        <w:t>1</w:t>
      </w:r>
      <w:r w:rsidR="00650FB0" w:rsidRPr="00F7666D">
        <w:rPr>
          <w:sz w:val="28"/>
          <w:szCs w:val="28"/>
          <w:lang w:val="uk-UA"/>
        </w:rPr>
        <w:t>0</w:t>
      </w:r>
      <w:r w:rsidR="00225994" w:rsidRPr="00F7666D">
        <w:rPr>
          <w:sz w:val="28"/>
          <w:szCs w:val="28"/>
        </w:rPr>
        <w:t xml:space="preserve">. </w:t>
      </w:r>
      <w:r w:rsidR="004667A3" w:rsidRPr="00F7666D">
        <w:rPr>
          <w:sz w:val="28"/>
          <w:szCs w:val="28"/>
          <w:lang w:val="uk-UA"/>
        </w:rPr>
        <w:t>Відділ</w:t>
      </w:r>
      <w:r w:rsidR="00225994" w:rsidRPr="00F7666D">
        <w:rPr>
          <w:sz w:val="28"/>
          <w:szCs w:val="28"/>
        </w:rPr>
        <w:t xml:space="preserve"> в установленому законодавством порядку та у межах повноважень взаємодіє з іншими структурними підрозділами, апаратом </w:t>
      </w:r>
      <w:r w:rsidR="00225994" w:rsidRPr="00F7666D">
        <w:rPr>
          <w:sz w:val="28"/>
          <w:szCs w:val="28"/>
          <w:lang w:val="uk-UA"/>
        </w:rPr>
        <w:t>рай</w:t>
      </w:r>
      <w:r w:rsidR="00225994" w:rsidRPr="00F7666D">
        <w:rPr>
          <w:sz w:val="28"/>
          <w:szCs w:val="28"/>
        </w:rPr>
        <w:t>держадміністрації,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225994" w:rsidRPr="00F7666D" w:rsidRDefault="00C666E4" w:rsidP="00DA1ADF">
      <w:pPr>
        <w:spacing w:before="40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 xml:space="preserve">        </w:t>
      </w:r>
      <w:r w:rsidR="00650FB0" w:rsidRPr="00F7666D">
        <w:rPr>
          <w:bCs/>
          <w:iCs/>
          <w:sz w:val="28"/>
          <w:szCs w:val="28"/>
          <w:lang w:val="uk-UA"/>
        </w:rPr>
        <w:t>11</w:t>
      </w:r>
      <w:r w:rsidR="00225994" w:rsidRPr="00F7666D">
        <w:rPr>
          <w:bCs/>
          <w:iCs/>
          <w:sz w:val="28"/>
          <w:szCs w:val="28"/>
          <w:lang w:val="uk-UA"/>
        </w:rPr>
        <w:t>. Фінансування та матеріально-техні</w:t>
      </w:r>
      <w:r w:rsidR="004667A3" w:rsidRPr="00F7666D">
        <w:rPr>
          <w:bCs/>
          <w:iCs/>
          <w:sz w:val="28"/>
          <w:szCs w:val="28"/>
          <w:lang w:val="uk-UA"/>
        </w:rPr>
        <w:t>чне забезпечення діяльності відділу</w:t>
      </w:r>
      <w:r w:rsidR="00225994" w:rsidRPr="00F7666D">
        <w:rPr>
          <w:bCs/>
          <w:iCs/>
          <w:sz w:val="28"/>
          <w:szCs w:val="28"/>
          <w:lang w:val="uk-UA"/>
        </w:rPr>
        <w:t xml:space="preserve"> здійснюється за рахунок державного </w:t>
      </w:r>
      <w:r w:rsidR="00225994" w:rsidRPr="00F7666D">
        <w:rPr>
          <w:sz w:val="28"/>
          <w:szCs w:val="28"/>
          <w:lang w:val="uk-UA"/>
        </w:rPr>
        <w:t>та місцевого бюджетів</w:t>
      </w:r>
      <w:r w:rsidR="00225994" w:rsidRPr="00F7666D">
        <w:rPr>
          <w:bCs/>
          <w:iCs/>
          <w:sz w:val="28"/>
          <w:szCs w:val="28"/>
          <w:lang w:val="uk-UA"/>
        </w:rPr>
        <w:t>.</w:t>
      </w:r>
    </w:p>
    <w:p w:rsidR="007B7936" w:rsidRPr="00F7666D" w:rsidRDefault="00DA1ADF" w:rsidP="00F7666D">
      <w:pPr>
        <w:spacing w:before="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C65BE">
        <w:rPr>
          <w:sz w:val="28"/>
          <w:szCs w:val="28"/>
          <w:lang w:val="uk-UA"/>
        </w:rPr>
        <w:t xml:space="preserve"> </w:t>
      </w:r>
      <w:r w:rsidR="00650FB0" w:rsidRPr="00F7666D">
        <w:rPr>
          <w:sz w:val="28"/>
          <w:szCs w:val="28"/>
          <w:lang w:val="uk-UA"/>
        </w:rPr>
        <w:t>12</w:t>
      </w:r>
      <w:r w:rsidR="004667A3" w:rsidRPr="00F7666D">
        <w:rPr>
          <w:sz w:val="28"/>
          <w:szCs w:val="28"/>
          <w:lang w:val="uk-UA"/>
        </w:rPr>
        <w:t>. Відділ</w:t>
      </w:r>
      <w:r w:rsidR="006A5304" w:rsidRPr="00F7666D">
        <w:rPr>
          <w:sz w:val="28"/>
          <w:szCs w:val="28"/>
          <w:lang w:val="uk-UA"/>
        </w:rPr>
        <w:t xml:space="preserve"> не є юридичною особою публічного права.</w:t>
      </w:r>
    </w:p>
    <w:p w:rsidR="00852E2C" w:rsidRDefault="00852E2C">
      <w:pPr>
        <w:spacing w:before="40"/>
        <w:jc w:val="both"/>
        <w:rPr>
          <w:sz w:val="28"/>
          <w:szCs w:val="28"/>
          <w:lang w:val="uk-UA"/>
        </w:rPr>
      </w:pPr>
      <w:r w:rsidRPr="00F7666D">
        <w:rPr>
          <w:sz w:val="28"/>
          <w:szCs w:val="28"/>
          <w:lang w:val="uk-UA"/>
        </w:rPr>
        <w:tab/>
      </w:r>
    </w:p>
    <w:p w:rsidR="003335B7" w:rsidRPr="00852E2C" w:rsidRDefault="003335B7">
      <w:pPr>
        <w:spacing w:before="40"/>
        <w:jc w:val="both"/>
        <w:rPr>
          <w:sz w:val="28"/>
          <w:szCs w:val="28"/>
          <w:lang w:val="uk-UA"/>
        </w:rPr>
      </w:pPr>
    </w:p>
    <w:p w:rsidR="004667A3" w:rsidRDefault="00837D98" w:rsidP="004667A3">
      <w:pPr>
        <w:rPr>
          <w:rStyle w:val="xfmc2"/>
          <w:sz w:val="28"/>
          <w:szCs w:val="28"/>
          <w:lang w:val="uk-UA"/>
        </w:rPr>
      </w:pPr>
      <w:r w:rsidRPr="00FD72B8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 xml:space="preserve"> </w:t>
      </w:r>
      <w:r w:rsidR="004667A3" w:rsidRPr="000A4A0C">
        <w:rPr>
          <w:sz w:val="28"/>
          <w:szCs w:val="28"/>
        </w:rPr>
        <w:t xml:space="preserve">відділу </w:t>
      </w:r>
      <w:r w:rsidR="004667A3" w:rsidRPr="000A4A0C">
        <w:rPr>
          <w:rStyle w:val="xfmc2"/>
          <w:sz w:val="28"/>
          <w:szCs w:val="28"/>
          <w:lang w:val="uk-UA"/>
        </w:rPr>
        <w:t xml:space="preserve"> цифрового </w:t>
      </w:r>
    </w:p>
    <w:p w:rsidR="004667A3" w:rsidRDefault="004667A3" w:rsidP="004667A3">
      <w:pPr>
        <w:rPr>
          <w:rStyle w:val="xfmc2"/>
          <w:sz w:val="28"/>
          <w:szCs w:val="28"/>
          <w:lang w:val="uk-UA"/>
        </w:rPr>
      </w:pPr>
      <w:r w:rsidRPr="000A4A0C">
        <w:rPr>
          <w:rStyle w:val="xfmc2"/>
          <w:sz w:val="28"/>
          <w:szCs w:val="28"/>
          <w:lang w:val="uk-UA"/>
        </w:rPr>
        <w:t xml:space="preserve">розвитку, цифрових трансформацій і </w:t>
      </w:r>
    </w:p>
    <w:p w:rsidR="00225994" w:rsidRPr="0071795C" w:rsidRDefault="004667A3" w:rsidP="004667A3">
      <w:pPr>
        <w:rPr>
          <w:sz w:val="28"/>
          <w:szCs w:val="28"/>
          <w:lang w:val="uk-UA"/>
        </w:rPr>
      </w:pPr>
      <w:r w:rsidRPr="000A4A0C">
        <w:rPr>
          <w:rStyle w:val="xfmc2"/>
          <w:sz w:val="28"/>
          <w:szCs w:val="28"/>
          <w:lang w:val="uk-UA"/>
        </w:rPr>
        <w:t>цифровізації</w:t>
      </w:r>
      <w:r w:rsidR="00DA1ADF">
        <w:rPr>
          <w:rStyle w:val="xfmc2"/>
          <w:sz w:val="28"/>
          <w:szCs w:val="28"/>
          <w:lang w:val="uk-UA"/>
        </w:rPr>
        <w:t xml:space="preserve">                                                                      </w:t>
      </w:r>
      <w:r w:rsidR="006270B8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С</w:t>
      </w:r>
      <w:r w:rsidR="006270B8">
        <w:rPr>
          <w:sz w:val="28"/>
          <w:szCs w:val="28"/>
          <w:lang w:val="uk-UA"/>
        </w:rPr>
        <w:t>ергій</w:t>
      </w:r>
      <w:r>
        <w:rPr>
          <w:sz w:val="28"/>
          <w:szCs w:val="28"/>
          <w:lang w:val="uk-UA"/>
        </w:rPr>
        <w:t xml:space="preserve"> КОЛОДЮК         </w:t>
      </w:r>
      <w:r w:rsidR="007A5CAA">
        <w:rPr>
          <w:sz w:val="28"/>
          <w:szCs w:val="28"/>
          <w:lang w:val="uk-UA"/>
        </w:rPr>
        <w:t xml:space="preserve">     </w:t>
      </w:r>
      <w:r w:rsidR="0071795C">
        <w:rPr>
          <w:sz w:val="28"/>
          <w:szCs w:val="28"/>
          <w:lang w:val="uk-UA"/>
        </w:rPr>
        <w:t xml:space="preserve">  </w:t>
      </w:r>
    </w:p>
    <w:sectPr w:rsidR="00225994" w:rsidRPr="0071795C" w:rsidSect="007B3F62">
      <w:headerReference w:type="default" r:id="rId8"/>
      <w:pgSz w:w="11906" w:h="16838"/>
      <w:pgMar w:top="0" w:right="566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74" w:rsidRDefault="003A4E74">
      <w:r>
        <w:separator/>
      </w:r>
    </w:p>
  </w:endnote>
  <w:endnote w:type="continuationSeparator" w:id="0">
    <w:p w:rsidR="003A4E74" w:rsidRDefault="003A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74" w:rsidRDefault="003A4E74">
      <w:r>
        <w:separator/>
      </w:r>
    </w:p>
  </w:footnote>
  <w:footnote w:type="continuationSeparator" w:id="0">
    <w:p w:rsidR="003A4E74" w:rsidRDefault="003A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E9" w:rsidRDefault="004B55E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Symbol" w:hAnsi="Symbol" w:cs="Symbol" w:hint="default"/>
        <w:color w:val="000000"/>
        <w:sz w:val="28"/>
        <w:szCs w:val="28"/>
        <w:lang w:val="uk-UA"/>
      </w:rPr>
    </w:lvl>
  </w:abstractNum>
  <w:abstractNum w:abstractNumId="2" w15:restartNumberingAfterBreak="0">
    <w:nsid w:val="003B7A0D"/>
    <w:multiLevelType w:val="multilevel"/>
    <w:tmpl w:val="30BE53F2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F4F47CF"/>
    <w:multiLevelType w:val="hybridMultilevel"/>
    <w:tmpl w:val="58A07E3E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5AC7024"/>
    <w:multiLevelType w:val="multilevel"/>
    <w:tmpl w:val="CB68D8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0392B"/>
    <w:multiLevelType w:val="hybridMultilevel"/>
    <w:tmpl w:val="AB24F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0674CB"/>
    <w:multiLevelType w:val="multilevel"/>
    <w:tmpl w:val="E0E0AF3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E205B"/>
    <w:multiLevelType w:val="multilevel"/>
    <w:tmpl w:val="B65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C3B5D"/>
    <w:multiLevelType w:val="hybridMultilevel"/>
    <w:tmpl w:val="62BC5D02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322432"/>
    <w:multiLevelType w:val="hybridMultilevel"/>
    <w:tmpl w:val="B10811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665407"/>
    <w:multiLevelType w:val="hybridMultilevel"/>
    <w:tmpl w:val="8E3C3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71"/>
    <w:rsid w:val="00004DAA"/>
    <w:rsid w:val="000306CF"/>
    <w:rsid w:val="00043422"/>
    <w:rsid w:val="000467E6"/>
    <w:rsid w:val="00077423"/>
    <w:rsid w:val="00077BFE"/>
    <w:rsid w:val="00087555"/>
    <w:rsid w:val="0009104B"/>
    <w:rsid w:val="000A4A0C"/>
    <w:rsid w:val="000C0F48"/>
    <w:rsid w:val="000C176D"/>
    <w:rsid w:val="000D09F0"/>
    <w:rsid w:val="000E68E9"/>
    <w:rsid w:val="001018B5"/>
    <w:rsid w:val="00140C94"/>
    <w:rsid w:val="001431CC"/>
    <w:rsid w:val="00152559"/>
    <w:rsid w:val="0015463F"/>
    <w:rsid w:val="001859E3"/>
    <w:rsid w:val="0019658B"/>
    <w:rsid w:val="00197788"/>
    <w:rsid w:val="00197C10"/>
    <w:rsid w:val="001A4007"/>
    <w:rsid w:val="001D4C92"/>
    <w:rsid w:val="001F0355"/>
    <w:rsid w:val="001F03D7"/>
    <w:rsid w:val="001F322B"/>
    <w:rsid w:val="0021409F"/>
    <w:rsid w:val="00225994"/>
    <w:rsid w:val="0022667F"/>
    <w:rsid w:val="0022712C"/>
    <w:rsid w:val="002652C8"/>
    <w:rsid w:val="002800D2"/>
    <w:rsid w:val="00280444"/>
    <w:rsid w:val="00297883"/>
    <w:rsid w:val="002A18AC"/>
    <w:rsid w:val="002B0E53"/>
    <w:rsid w:val="002B37F5"/>
    <w:rsid w:val="002B5D82"/>
    <w:rsid w:val="002C4599"/>
    <w:rsid w:val="002F1D76"/>
    <w:rsid w:val="002F5967"/>
    <w:rsid w:val="003027CE"/>
    <w:rsid w:val="0031531D"/>
    <w:rsid w:val="0032135A"/>
    <w:rsid w:val="003335B7"/>
    <w:rsid w:val="00333EB2"/>
    <w:rsid w:val="00335628"/>
    <w:rsid w:val="003368BD"/>
    <w:rsid w:val="0035455E"/>
    <w:rsid w:val="003656A7"/>
    <w:rsid w:val="0037364C"/>
    <w:rsid w:val="00383F0B"/>
    <w:rsid w:val="00393D30"/>
    <w:rsid w:val="003A38C1"/>
    <w:rsid w:val="003A4E74"/>
    <w:rsid w:val="003C4A13"/>
    <w:rsid w:val="003F717C"/>
    <w:rsid w:val="0040104A"/>
    <w:rsid w:val="0040303D"/>
    <w:rsid w:val="00405E8D"/>
    <w:rsid w:val="00427B95"/>
    <w:rsid w:val="00430FD1"/>
    <w:rsid w:val="004667A3"/>
    <w:rsid w:val="0046692C"/>
    <w:rsid w:val="00487B92"/>
    <w:rsid w:val="00494C8B"/>
    <w:rsid w:val="004B55E9"/>
    <w:rsid w:val="004D023A"/>
    <w:rsid w:val="004D520B"/>
    <w:rsid w:val="004E17D1"/>
    <w:rsid w:val="004F2BDE"/>
    <w:rsid w:val="004F38AC"/>
    <w:rsid w:val="00544E37"/>
    <w:rsid w:val="00563BC8"/>
    <w:rsid w:val="00565EA6"/>
    <w:rsid w:val="0058615F"/>
    <w:rsid w:val="005A2073"/>
    <w:rsid w:val="005A4170"/>
    <w:rsid w:val="005E0467"/>
    <w:rsid w:val="005E5279"/>
    <w:rsid w:val="005F7E37"/>
    <w:rsid w:val="00624E71"/>
    <w:rsid w:val="006270B8"/>
    <w:rsid w:val="00631444"/>
    <w:rsid w:val="00634969"/>
    <w:rsid w:val="006448CA"/>
    <w:rsid w:val="00650FB0"/>
    <w:rsid w:val="0065795C"/>
    <w:rsid w:val="00666179"/>
    <w:rsid w:val="00676F71"/>
    <w:rsid w:val="00693DD5"/>
    <w:rsid w:val="006954CA"/>
    <w:rsid w:val="006A5304"/>
    <w:rsid w:val="006B06F4"/>
    <w:rsid w:val="006C320C"/>
    <w:rsid w:val="006D4E25"/>
    <w:rsid w:val="006D7FA1"/>
    <w:rsid w:val="00700B70"/>
    <w:rsid w:val="00716AD2"/>
    <w:rsid w:val="0071795C"/>
    <w:rsid w:val="00753844"/>
    <w:rsid w:val="00753CD0"/>
    <w:rsid w:val="0075461A"/>
    <w:rsid w:val="0076662C"/>
    <w:rsid w:val="007728DD"/>
    <w:rsid w:val="007734A5"/>
    <w:rsid w:val="00777CF4"/>
    <w:rsid w:val="007A5CAA"/>
    <w:rsid w:val="007B0C27"/>
    <w:rsid w:val="007B3F62"/>
    <w:rsid w:val="007B4843"/>
    <w:rsid w:val="007B7936"/>
    <w:rsid w:val="007C531A"/>
    <w:rsid w:val="007C5E16"/>
    <w:rsid w:val="007D1FA5"/>
    <w:rsid w:val="007E5CBD"/>
    <w:rsid w:val="007F0A30"/>
    <w:rsid w:val="007F4339"/>
    <w:rsid w:val="007F7D73"/>
    <w:rsid w:val="00803C62"/>
    <w:rsid w:val="00837D98"/>
    <w:rsid w:val="00843C51"/>
    <w:rsid w:val="00847534"/>
    <w:rsid w:val="00852E2C"/>
    <w:rsid w:val="008A3968"/>
    <w:rsid w:val="008A5718"/>
    <w:rsid w:val="008B4489"/>
    <w:rsid w:val="008C1A82"/>
    <w:rsid w:val="008E1764"/>
    <w:rsid w:val="008F7B0C"/>
    <w:rsid w:val="00907560"/>
    <w:rsid w:val="00933891"/>
    <w:rsid w:val="00934544"/>
    <w:rsid w:val="0093717B"/>
    <w:rsid w:val="0094665C"/>
    <w:rsid w:val="009624E7"/>
    <w:rsid w:val="00965DCF"/>
    <w:rsid w:val="0097417E"/>
    <w:rsid w:val="00984253"/>
    <w:rsid w:val="009A0C0E"/>
    <w:rsid w:val="009B325B"/>
    <w:rsid w:val="009D6E6D"/>
    <w:rsid w:val="009F6BF7"/>
    <w:rsid w:val="00A0489B"/>
    <w:rsid w:val="00A07064"/>
    <w:rsid w:val="00A45171"/>
    <w:rsid w:val="00A65F5C"/>
    <w:rsid w:val="00A7472C"/>
    <w:rsid w:val="00A83EE9"/>
    <w:rsid w:val="00A8743E"/>
    <w:rsid w:val="00A937F9"/>
    <w:rsid w:val="00A97009"/>
    <w:rsid w:val="00AE2909"/>
    <w:rsid w:val="00B03BBA"/>
    <w:rsid w:val="00B20788"/>
    <w:rsid w:val="00B372FA"/>
    <w:rsid w:val="00B37E87"/>
    <w:rsid w:val="00B44A4F"/>
    <w:rsid w:val="00B53F46"/>
    <w:rsid w:val="00B57CB7"/>
    <w:rsid w:val="00B61AC0"/>
    <w:rsid w:val="00B62665"/>
    <w:rsid w:val="00B67DC9"/>
    <w:rsid w:val="00B71C97"/>
    <w:rsid w:val="00B71D43"/>
    <w:rsid w:val="00B77F25"/>
    <w:rsid w:val="00B80596"/>
    <w:rsid w:val="00B82261"/>
    <w:rsid w:val="00B841F2"/>
    <w:rsid w:val="00B91532"/>
    <w:rsid w:val="00B929F9"/>
    <w:rsid w:val="00BB43E9"/>
    <w:rsid w:val="00BC65BE"/>
    <w:rsid w:val="00BD10AB"/>
    <w:rsid w:val="00BD1C98"/>
    <w:rsid w:val="00C12240"/>
    <w:rsid w:val="00C27F80"/>
    <w:rsid w:val="00C43F81"/>
    <w:rsid w:val="00C44E87"/>
    <w:rsid w:val="00C656BB"/>
    <w:rsid w:val="00C666E4"/>
    <w:rsid w:val="00C67380"/>
    <w:rsid w:val="00C73942"/>
    <w:rsid w:val="00C7507C"/>
    <w:rsid w:val="00C96E6D"/>
    <w:rsid w:val="00CA67F4"/>
    <w:rsid w:val="00CC1178"/>
    <w:rsid w:val="00CC3A2B"/>
    <w:rsid w:val="00CE1BC2"/>
    <w:rsid w:val="00D34EC1"/>
    <w:rsid w:val="00D52756"/>
    <w:rsid w:val="00D57391"/>
    <w:rsid w:val="00D90C67"/>
    <w:rsid w:val="00DA1ADF"/>
    <w:rsid w:val="00DA2F49"/>
    <w:rsid w:val="00DF6628"/>
    <w:rsid w:val="00E050B1"/>
    <w:rsid w:val="00E142D1"/>
    <w:rsid w:val="00E24A6D"/>
    <w:rsid w:val="00E32C1A"/>
    <w:rsid w:val="00E377E2"/>
    <w:rsid w:val="00E43816"/>
    <w:rsid w:val="00E91430"/>
    <w:rsid w:val="00E91734"/>
    <w:rsid w:val="00EA4A48"/>
    <w:rsid w:val="00EA6E2D"/>
    <w:rsid w:val="00EC2A40"/>
    <w:rsid w:val="00EC44C3"/>
    <w:rsid w:val="00ED7325"/>
    <w:rsid w:val="00EE17E1"/>
    <w:rsid w:val="00EE6191"/>
    <w:rsid w:val="00EE6919"/>
    <w:rsid w:val="00F305F2"/>
    <w:rsid w:val="00F4439D"/>
    <w:rsid w:val="00F47890"/>
    <w:rsid w:val="00F56414"/>
    <w:rsid w:val="00F57487"/>
    <w:rsid w:val="00F615B1"/>
    <w:rsid w:val="00F7102A"/>
    <w:rsid w:val="00F7666D"/>
    <w:rsid w:val="00F952EE"/>
    <w:rsid w:val="00F9533B"/>
    <w:rsid w:val="00F96AC8"/>
    <w:rsid w:val="00F97416"/>
    <w:rsid w:val="00FC67F3"/>
    <w:rsid w:val="00FD72B8"/>
    <w:rsid w:val="00FE07C0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1793051-D5E0-41B3-831B-6DFFF8DF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9F6B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000000"/>
      <w:sz w:val="28"/>
      <w:szCs w:val="28"/>
      <w:lang w:val="uk-UA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color w:val="000000"/>
      <w:sz w:val="28"/>
      <w:szCs w:val="28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Courier New" w:hAnsi="Courier New" w:cs="Courier New"/>
      <w:color w:val="000000"/>
      <w:sz w:val="21"/>
      <w:szCs w:val="21"/>
    </w:rPr>
  </w:style>
  <w:style w:type="character" w:customStyle="1" w:styleId="apple-style-span">
    <w:name w:val="apple-style-span"/>
    <w:basedOn w:val="10"/>
  </w:style>
  <w:style w:type="character" w:customStyle="1" w:styleId="11">
    <w:name w:val="Знак Знак1"/>
    <w:rPr>
      <w:sz w:val="28"/>
      <w:szCs w:val="28"/>
      <w:lang w:val="uk-UA"/>
    </w:rPr>
  </w:style>
  <w:style w:type="character" w:styleId="a6">
    <w:name w:val="Strong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pPr>
      <w:spacing w:line="180" w:lineRule="auto"/>
      <w:jc w:val="both"/>
    </w:pPr>
    <w:rPr>
      <w:sz w:val="28"/>
      <w:szCs w:val="28"/>
      <w:lang w:val="uk-UA"/>
    </w:rPr>
  </w:style>
  <w:style w:type="paragraph" w:styleId="aa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pPr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styleId="ad">
    <w:name w:val="Normal (Web)"/>
    <w:basedOn w:val="a"/>
    <w:pPr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semiHidden/>
    <w:rsid w:val="00043422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544E37"/>
  </w:style>
  <w:style w:type="character" w:customStyle="1" w:styleId="a9">
    <w:name w:val="Основний текст Знак"/>
    <w:link w:val="a8"/>
    <w:rsid w:val="0031531D"/>
    <w:rPr>
      <w:sz w:val="28"/>
      <w:szCs w:val="28"/>
      <w:lang w:val="uk-UA" w:eastAsia="ar-SA"/>
    </w:rPr>
  </w:style>
  <w:style w:type="character" w:customStyle="1" w:styleId="rvts23">
    <w:name w:val="rvts23"/>
    <w:basedOn w:val="a0"/>
    <w:rsid w:val="009F6BF7"/>
  </w:style>
  <w:style w:type="character" w:customStyle="1" w:styleId="xfmc2">
    <w:name w:val="xfmc2"/>
    <w:basedOn w:val="a0"/>
    <w:rsid w:val="0022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54%D0%BA/96-%D0%B2%D1%80/paran1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Toma\Toma\&#1064;&#1072;&#1073;&#1083;&#1086;&#1085;&#1099;\&#1041;&#1083;&#1072;&#1085;&#1082;%20&#1088;&#1086;&#1079;&#1087;&#1086;&#1088;&#1103;&#1076;&#1078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розпорядження.dotx</Template>
  <TotalTime>0</TotalTime>
  <Pages>3</Pages>
  <Words>4633</Words>
  <Characters>2641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7260</CharactersWithSpaces>
  <SharedDoc>false</SharedDoc>
  <HLinks>
    <vt:vector size="6" baseType="variant">
      <vt:variant>
        <vt:i4>4128818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http://zakon4.rada.gov.ua/laws/show/254%D0%BA/96-%D0%B2%D1%80/paran1654</vt:lpwstr>
      </vt:variant>
      <vt:variant>
        <vt:lpwstr>n1654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cp:lastModifiedBy>K303MY</cp:lastModifiedBy>
  <cp:revision>3</cp:revision>
  <cp:lastPrinted>2022-03-04T07:36:00Z</cp:lastPrinted>
  <dcterms:created xsi:type="dcterms:W3CDTF">2025-03-19T15:04:00Z</dcterms:created>
  <dcterms:modified xsi:type="dcterms:W3CDTF">2025-03-20T13:08:00Z</dcterms:modified>
</cp:coreProperties>
</file>